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D50A" w14:textId="183A8512" w:rsidR="006411FB" w:rsidRPr="006411FB" w:rsidRDefault="006411FB" w:rsidP="006411FB">
      <w:pPr>
        <w:rPr>
          <w:rFonts w:ascii="Verdana" w:hAnsi="Verdana" w:cs="Arial"/>
          <w:b/>
          <w:bCs/>
          <w:sz w:val="32"/>
          <w:szCs w:val="32"/>
          <w:lang w:val="da-DK"/>
        </w:rPr>
      </w:pPr>
      <w:r w:rsidRPr="006411FB">
        <w:rPr>
          <w:rFonts w:ascii="Verdana" w:hAnsi="Verdana" w:cs="Arial"/>
          <w:b/>
          <w:bCs/>
          <w:sz w:val="32"/>
          <w:szCs w:val="32"/>
          <w:lang w:val="da-DK"/>
        </w:rPr>
        <w:t>PROGRAM FOR ELITEUDVALG OG BREDDEUDVALG</w:t>
      </w:r>
    </w:p>
    <w:p w14:paraId="09E515E6" w14:textId="1E131AA9" w:rsidR="006411FB" w:rsidRPr="006411FB" w:rsidRDefault="006411FB" w:rsidP="006411FB">
      <w:pPr>
        <w:rPr>
          <w:rFonts w:ascii="Verdana" w:hAnsi="Verdana" w:cs="Arial"/>
          <w:sz w:val="24"/>
          <w:szCs w:val="24"/>
          <w:lang w:val="da-DK"/>
        </w:rPr>
      </w:pPr>
      <w:r w:rsidRPr="006411FB">
        <w:rPr>
          <w:rFonts w:ascii="Verdana" w:hAnsi="Verdana" w:cs="Arial"/>
          <w:sz w:val="24"/>
          <w:szCs w:val="24"/>
          <w:lang w:val="da-DK"/>
        </w:rPr>
        <w:t>Dato:</w:t>
      </w:r>
      <w:r w:rsidRPr="006411FB">
        <w:rPr>
          <w:rFonts w:ascii="Verdana" w:hAnsi="Verdana" w:cs="Arial"/>
          <w:sz w:val="24"/>
          <w:szCs w:val="24"/>
          <w:lang w:val="da-DK"/>
        </w:rPr>
        <w:tab/>
        <w:t>lørdag d. 31. januar 2026</w:t>
      </w:r>
      <w:r w:rsidRPr="006411FB">
        <w:rPr>
          <w:rFonts w:ascii="Verdana" w:hAnsi="Verdana" w:cs="Arial"/>
          <w:sz w:val="24"/>
          <w:szCs w:val="24"/>
          <w:lang w:val="da-DK"/>
        </w:rPr>
        <w:br/>
        <w:t>Sted:</w:t>
      </w:r>
      <w:r w:rsidRPr="006411FB">
        <w:rPr>
          <w:rFonts w:ascii="Verdana" w:hAnsi="Verdana" w:cs="Arial"/>
          <w:sz w:val="24"/>
          <w:szCs w:val="24"/>
          <w:lang w:val="da-DK"/>
        </w:rPr>
        <w:tab/>
        <w:t>DGI Huset Vejle, Willy Sørensens Plads 5, 7100 Vejle</w:t>
      </w:r>
    </w:p>
    <w:p w14:paraId="67D199BF" w14:textId="17866C21" w:rsidR="23F3EF3A" w:rsidRDefault="006411FB" w:rsidP="00082192">
      <w:pPr>
        <w:ind w:left="2608" w:hanging="2608"/>
        <w:rPr>
          <w:rFonts w:ascii="Verdana" w:hAnsi="Verdana" w:cs="Arial"/>
          <w:sz w:val="24"/>
          <w:szCs w:val="24"/>
          <w:lang w:val="da-DK"/>
        </w:rPr>
      </w:pPr>
      <w:r w:rsidRPr="1F5A5065">
        <w:rPr>
          <w:rFonts w:ascii="Verdana" w:hAnsi="Verdana" w:cs="Arial"/>
          <w:sz w:val="24"/>
          <w:szCs w:val="24"/>
          <w:lang w:val="da-DK"/>
        </w:rPr>
        <w:t xml:space="preserve">Mødedeltagere:  </w:t>
      </w:r>
      <w:r w:rsidRPr="00713A37">
        <w:rPr>
          <w:lang w:val="da-DK"/>
        </w:rPr>
        <w:tab/>
      </w:r>
      <w:r w:rsidRPr="1F5A5065">
        <w:rPr>
          <w:rFonts w:ascii="Verdana" w:hAnsi="Verdana" w:cs="Arial"/>
          <w:sz w:val="24"/>
          <w:szCs w:val="24"/>
          <w:lang w:val="da-DK"/>
        </w:rPr>
        <w:t>Charlotte Svarrer, Breddeudvalget</w:t>
      </w:r>
      <w:r w:rsidRPr="00713A37">
        <w:rPr>
          <w:lang w:val="da-DK"/>
        </w:rPr>
        <w:br/>
      </w:r>
      <w:r w:rsidRPr="1F5A5065">
        <w:rPr>
          <w:rFonts w:ascii="Verdana" w:hAnsi="Verdana" w:cs="Arial"/>
          <w:sz w:val="24"/>
          <w:szCs w:val="24"/>
          <w:lang w:val="da-DK"/>
        </w:rPr>
        <w:t>Jannie Thomadsen, Breddeudvalget</w:t>
      </w:r>
      <w:r w:rsidRPr="00713A37">
        <w:rPr>
          <w:lang w:val="da-DK"/>
        </w:rPr>
        <w:br/>
      </w:r>
      <w:r w:rsidRPr="1F5A5065">
        <w:rPr>
          <w:rFonts w:ascii="Verdana" w:hAnsi="Verdana" w:cs="Arial"/>
          <w:sz w:val="24"/>
          <w:szCs w:val="24"/>
          <w:lang w:val="da-DK"/>
        </w:rPr>
        <w:t>Jeannette Dam, Breddeudvalget</w:t>
      </w:r>
      <w:r w:rsidRPr="00713A37">
        <w:rPr>
          <w:lang w:val="da-DK"/>
        </w:rPr>
        <w:br/>
      </w:r>
      <w:r w:rsidRPr="1F5A5065">
        <w:rPr>
          <w:rFonts w:ascii="Verdana" w:hAnsi="Verdana" w:cs="Arial"/>
          <w:sz w:val="24"/>
          <w:szCs w:val="24"/>
          <w:lang w:val="da-DK"/>
        </w:rPr>
        <w:t>Lene van der Keur, Breddeudvalget</w:t>
      </w:r>
      <w:r w:rsidRPr="00713A37">
        <w:rPr>
          <w:lang w:val="da-DK"/>
        </w:rPr>
        <w:br/>
      </w:r>
      <w:r w:rsidRPr="1F5A5065">
        <w:rPr>
          <w:rFonts w:ascii="Verdana" w:hAnsi="Verdana" w:cs="Arial"/>
          <w:sz w:val="24"/>
          <w:szCs w:val="24"/>
          <w:lang w:val="da-DK"/>
        </w:rPr>
        <w:t>Mogens Jensen, Breddeudvalget</w:t>
      </w:r>
      <w:r w:rsidR="00647251">
        <w:rPr>
          <w:rFonts w:ascii="Verdana" w:hAnsi="Verdana" w:cs="Arial"/>
          <w:sz w:val="24"/>
          <w:szCs w:val="24"/>
          <w:lang w:val="da-DK"/>
        </w:rPr>
        <w:t xml:space="preserve"> (deltager på Teams)</w:t>
      </w:r>
      <w:r w:rsidRPr="00713A37">
        <w:rPr>
          <w:lang w:val="da-DK"/>
        </w:rPr>
        <w:br/>
      </w:r>
      <w:r w:rsidRPr="1F5A5065">
        <w:rPr>
          <w:rFonts w:ascii="Verdana" w:hAnsi="Verdana" w:cs="Arial"/>
          <w:sz w:val="24"/>
          <w:szCs w:val="24"/>
          <w:lang w:val="da-DK"/>
        </w:rPr>
        <w:t>Svend Folkmann, Eliteudvalget</w:t>
      </w:r>
      <w:r w:rsidRPr="00713A37">
        <w:rPr>
          <w:lang w:val="da-DK"/>
        </w:rPr>
        <w:br/>
      </w:r>
      <w:r w:rsidR="23F3EF3A" w:rsidRPr="1F5A5065">
        <w:rPr>
          <w:rFonts w:ascii="Verdana" w:hAnsi="Verdana" w:cs="Arial"/>
          <w:sz w:val="24"/>
          <w:szCs w:val="24"/>
          <w:lang w:val="da-DK"/>
        </w:rPr>
        <w:t xml:space="preserve">Ole </w:t>
      </w:r>
      <w:r w:rsidR="0011176B" w:rsidRPr="1F5A5065">
        <w:rPr>
          <w:rFonts w:ascii="Verdana" w:hAnsi="Verdana" w:cs="Arial"/>
          <w:sz w:val="24"/>
          <w:szCs w:val="24"/>
          <w:lang w:val="da-DK"/>
        </w:rPr>
        <w:t>Solkær, Eliteudvalget</w:t>
      </w:r>
      <w:r w:rsidRPr="00713A37">
        <w:rPr>
          <w:lang w:val="da-DK"/>
        </w:rPr>
        <w:br/>
      </w:r>
      <w:r w:rsidR="23F3EF3A" w:rsidRPr="1F5A5065">
        <w:rPr>
          <w:rFonts w:ascii="Verdana" w:hAnsi="Verdana" w:cs="Arial"/>
          <w:sz w:val="24"/>
          <w:szCs w:val="24"/>
          <w:lang w:val="da-DK"/>
        </w:rPr>
        <w:t>Even</w:t>
      </w:r>
      <w:r w:rsidR="0011176B" w:rsidRPr="1F5A5065">
        <w:rPr>
          <w:rFonts w:ascii="Verdana" w:hAnsi="Verdana" w:cs="Arial"/>
          <w:sz w:val="24"/>
          <w:szCs w:val="24"/>
          <w:lang w:val="da-DK"/>
        </w:rPr>
        <w:t xml:space="preserve"> Falk Magnussen, Eliteudvalget</w:t>
      </w:r>
      <w:r w:rsidRPr="00713A37">
        <w:rPr>
          <w:lang w:val="da-DK"/>
        </w:rPr>
        <w:br/>
      </w:r>
      <w:r w:rsidR="00082192" w:rsidRPr="1F5A5065">
        <w:rPr>
          <w:rFonts w:ascii="Verdana" w:hAnsi="Verdana" w:cs="Arial"/>
          <w:sz w:val="24"/>
          <w:szCs w:val="24"/>
          <w:lang w:val="da-DK"/>
        </w:rPr>
        <w:t>Peter Lund Andersen, Eliteudvalget</w:t>
      </w:r>
      <w:r w:rsidR="249566DD" w:rsidRPr="1F5A5065">
        <w:rPr>
          <w:rFonts w:ascii="Verdana" w:hAnsi="Verdana" w:cs="Arial"/>
          <w:sz w:val="24"/>
          <w:szCs w:val="24"/>
          <w:lang w:val="da-DK"/>
        </w:rPr>
        <w:t xml:space="preserve"> </w:t>
      </w:r>
      <w:r w:rsidRPr="006D6756">
        <w:rPr>
          <w:lang w:val="da-DK"/>
        </w:rPr>
        <w:br/>
      </w:r>
      <w:r w:rsidR="003045F9" w:rsidRPr="1F5A5065">
        <w:rPr>
          <w:rFonts w:ascii="Verdana" w:hAnsi="Verdana" w:cs="Arial"/>
          <w:sz w:val="24"/>
          <w:szCs w:val="24"/>
          <w:lang w:val="da-DK"/>
        </w:rPr>
        <w:t>Teis Bro, Sportschef</w:t>
      </w:r>
      <w:r w:rsidRPr="006D6756">
        <w:rPr>
          <w:lang w:val="da-DK"/>
        </w:rPr>
        <w:br/>
      </w:r>
      <w:r w:rsidR="003045F9" w:rsidRPr="1F5A5065">
        <w:rPr>
          <w:rFonts w:ascii="Verdana" w:hAnsi="Verdana" w:cs="Arial"/>
          <w:sz w:val="24"/>
          <w:szCs w:val="24"/>
          <w:lang w:val="da-DK"/>
        </w:rPr>
        <w:t>Lisa Kjær, Idrætskonsulent</w:t>
      </w:r>
      <w:r w:rsidRPr="006D6756">
        <w:rPr>
          <w:lang w:val="da-DK"/>
        </w:rPr>
        <w:br/>
      </w:r>
      <w:r w:rsidR="003045F9" w:rsidRPr="1F5A5065">
        <w:rPr>
          <w:rFonts w:ascii="Verdana" w:hAnsi="Verdana" w:cs="Arial"/>
          <w:sz w:val="24"/>
          <w:szCs w:val="24"/>
          <w:lang w:val="da-DK"/>
        </w:rPr>
        <w:t>Anette Svejstrup, Idrætskonsulent</w:t>
      </w:r>
    </w:p>
    <w:p w14:paraId="20145100" w14:textId="2151BB46" w:rsidR="00591DBE" w:rsidRDefault="4BBD78D8" w:rsidP="003045F9">
      <w:pPr>
        <w:ind w:left="2608" w:hanging="2608"/>
        <w:rPr>
          <w:rFonts w:ascii="Verdana" w:hAnsi="Verdana" w:cs="Arial"/>
          <w:sz w:val="24"/>
          <w:szCs w:val="24"/>
          <w:lang w:val="da-DK"/>
        </w:rPr>
      </w:pPr>
      <w:r w:rsidRPr="0BF7C1B5">
        <w:rPr>
          <w:rFonts w:ascii="Verdana" w:hAnsi="Verdana" w:cs="Arial"/>
          <w:sz w:val="24"/>
          <w:szCs w:val="24"/>
          <w:lang w:val="da-DK"/>
        </w:rPr>
        <w:t>Afbud:</w:t>
      </w:r>
      <w:r>
        <w:tab/>
      </w:r>
      <w:r w:rsidR="00082192" w:rsidRPr="0BF7C1B5">
        <w:rPr>
          <w:rFonts w:ascii="Verdana" w:hAnsi="Verdana" w:cs="Arial"/>
          <w:sz w:val="24"/>
          <w:szCs w:val="24"/>
          <w:lang w:val="da-DK"/>
        </w:rPr>
        <w:t>Pernille Langelund Laursen, Eliteudvalget</w:t>
      </w:r>
      <w:r w:rsidR="235F4E4A" w:rsidRPr="0BF7C1B5">
        <w:rPr>
          <w:rFonts w:ascii="Verdana" w:hAnsi="Verdana" w:cs="Arial"/>
          <w:sz w:val="24"/>
          <w:szCs w:val="24"/>
          <w:lang w:val="da-DK"/>
        </w:rPr>
        <w:t xml:space="preserve"> </w:t>
      </w:r>
    </w:p>
    <w:p w14:paraId="0410482E" w14:textId="77777777" w:rsidR="006D0A9B" w:rsidRDefault="006D0A9B" w:rsidP="006411FB">
      <w:pPr>
        <w:ind w:left="2608" w:hanging="2608"/>
        <w:rPr>
          <w:rFonts w:ascii="Verdana" w:hAnsi="Verdana" w:cs="Arial"/>
          <w:sz w:val="24"/>
          <w:szCs w:val="24"/>
          <w:lang w:val="da-DK"/>
        </w:rPr>
      </w:pPr>
    </w:p>
    <w:p w14:paraId="21DA5692" w14:textId="77777777" w:rsidR="00A52067" w:rsidRDefault="00A52067" w:rsidP="006411FB">
      <w:pPr>
        <w:ind w:left="2608" w:hanging="2608"/>
        <w:rPr>
          <w:rFonts w:ascii="Verdana" w:hAnsi="Verdana" w:cs="Arial"/>
          <w:sz w:val="24"/>
          <w:szCs w:val="24"/>
          <w:lang w:val="da-DK"/>
        </w:rPr>
      </w:pPr>
    </w:p>
    <w:p w14:paraId="1C85E09E" w14:textId="1A3968AF" w:rsidR="00480405" w:rsidRPr="00580A15" w:rsidRDefault="002A4154" w:rsidP="00480405">
      <w:pPr>
        <w:rPr>
          <w:rFonts w:ascii="Verdana" w:hAnsi="Verdana"/>
          <w:b/>
          <w:bCs/>
          <w:sz w:val="28"/>
          <w:szCs w:val="28"/>
          <w:u w:val="single"/>
          <w:lang w:val="da-DK"/>
        </w:rPr>
      </w:pPr>
      <w:r>
        <w:rPr>
          <w:rFonts w:ascii="Verdana" w:hAnsi="Verdana"/>
          <w:b/>
          <w:bCs/>
          <w:sz w:val="28"/>
          <w:szCs w:val="28"/>
          <w:u w:val="single"/>
          <w:lang w:val="da-DK"/>
        </w:rPr>
        <w:t>Referat</w:t>
      </w:r>
      <w:r w:rsidR="00480405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 xml:space="preserve"> fr</w:t>
      </w:r>
      <w:r>
        <w:rPr>
          <w:rFonts w:ascii="Verdana" w:hAnsi="Verdana"/>
          <w:b/>
          <w:bCs/>
          <w:sz w:val="28"/>
          <w:szCs w:val="28"/>
          <w:u w:val="single"/>
          <w:lang w:val="da-DK"/>
        </w:rPr>
        <w:t>a</w:t>
      </w:r>
      <w:r w:rsidR="00480405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 xml:space="preserve"> </w:t>
      </w:r>
      <w:r w:rsidR="003F0A86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>dialog</w:t>
      </w:r>
      <w:r w:rsidR="00480405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>mødet mellem E</w:t>
      </w:r>
      <w:r w:rsidR="008F6916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>U</w:t>
      </w:r>
      <w:r w:rsidR="00480405" w:rsidRPr="00580A15">
        <w:rPr>
          <w:rFonts w:ascii="Verdana" w:hAnsi="Verdana"/>
          <w:b/>
          <w:bCs/>
          <w:sz w:val="28"/>
          <w:szCs w:val="28"/>
          <w:u w:val="single"/>
          <w:lang w:val="da-DK"/>
        </w:rPr>
        <w:t xml:space="preserve"> og BrU</w:t>
      </w:r>
    </w:p>
    <w:p w14:paraId="5706E0A5" w14:textId="05C05A68" w:rsidR="00480405" w:rsidRPr="000A6747" w:rsidRDefault="00480405" w:rsidP="00480405">
      <w:pPr>
        <w:pStyle w:val="Listeafsnit"/>
        <w:numPr>
          <w:ilvl w:val="0"/>
          <w:numId w:val="4"/>
        </w:numPr>
        <w:rPr>
          <w:rFonts w:ascii="Verdana" w:hAnsi="Verdana"/>
          <w:lang w:val="da-DK"/>
        </w:rPr>
      </w:pPr>
      <w:r w:rsidRPr="0BF7C1B5">
        <w:rPr>
          <w:rFonts w:ascii="Verdana" w:hAnsi="Verdana"/>
          <w:lang w:val="da-DK"/>
        </w:rPr>
        <w:t>Præsentation af mødedeltagere</w:t>
      </w:r>
      <w:r w:rsidRPr="0012564F">
        <w:rPr>
          <w:lang w:val="da-DK"/>
        </w:rPr>
        <w:br/>
      </w:r>
      <w:r w:rsidR="006D6756" w:rsidRPr="0BF7C1B5">
        <w:rPr>
          <w:rFonts w:ascii="Verdana" w:hAnsi="Verdana"/>
          <w:i/>
          <w:iCs/>
          <w:lang w:val="da-DK"/>
        </w:rPr>
        <w:t xml:space="preserve">Bordet rundt præsenterede alle deltagere </w:t>
      </w:r>
      <w:r w:rsidR="00622CA8" w:rsidRPr="0BF7C1B5">
        <w:rPr>
          <w:rFonts w:ascii="Verdana" w:hAnsi="Verdana"/>
          <w:i/>
          <w:iCs/>
          <w:lang w:val="da-DK"/>
        </w:rPr>
        <w:t xml:space="preserve">sig og fik sat ord på </w:t>
      </w:r>
      <w:r w:rsidR="22D7928B" w:rsidRPr="0BF7C1B5">
        <w:rPr>
          <w:rFonts w:ascii="Verdana" w:hAnsi="Verdana"/>
          <w:i/>
          <w:iCs/>
          <w:lang w:val="da-DK"/>
        </w:rPr>
        <w:t xml:space="preserve">deres </w:t>
      </w:r>
      <w:r w:rsidR="00622CA8" w:rsidRPr="0BF7C1B5">
        <w:rPr>
          <w:rFonts w:ascii="Verdana" w:hAnsi="Verdana"/>
          <w:i/>
          <w:iCs/>
          <w:lang w:val="da-DK"/>
        </w:rPr>
        <w:t>vej ind i Parasport Danmark.</w:t>
      </w:r>
    </w:p>
    <w:p w14:paraId="2B670FFE" w14:textId="6D751C10" w:rsidR="000A6747" w:rsidRDefault="0006627D" w:rsidP="0BF7C1B5">
      <w:pPr>
        <w:pStyle w:val="Listeafsnit"/>
        <w:rPr>
          <w:rFonts w:ascii="Verdana" w:hAnsi="Verdana"/>
          <w:i/>
          <w:iCs/>
          <w:lang w:val="da-DK"/>
        </w:rPr>
      </w:pPr>
      <w:r w:rsidRPr="0BF7C1B5">
        <w:rPr>
          <w:rFonts w:ascii="Verdana" w:hAnsi="Verdana"/>
          <w:i/>
          <w:iCs/>
          <w:lang w:val="da-DK"/>
        </w:rPr>
        <w:t xml:space="preserve">Det blev bemærket at </w:t>
      </w:r>
      <w:r w:rsidR="00790548" w:rsidRPr="0BF7C1B5">
        <w:rPr>
          <w:rFonts w:ascii="Verdana" w:hAnsi="Verdana"/>
          <w:i/>
          <w:iCs/>
          <w:lang w:val="da-DK"/>
        </w:rPr>
        <w:t>det er første gang i umindelige tider</w:t>
      </w:r>
      <w:r w:rsidR="58CCB190" w:rsidRPr="0BF7C1B5">
        <w:rPr>
          <w:rFonts w:ascii="Verdana" w:hAnsi="Verdana"/>
          <w:i/>
          <w:iCs/>
          <w:lang w:val="da-DK"/>
        </w:rPr>
        <w:t>,</w:t>
      </w:r>
      <w:r w:rsidR="00790548" w:rsidRPr="0BF7C1B5">
        <w:rPr>
          <w:rFonts w:ascii="Verdana" w:hAnsi="Verdana"/>
          <w:i/>
          <w:iCs/>
          <w:lang w:val="da-DK"/>
        </w:rPr>
        <w:t xml:space="preserve"> at de to udvalg mødes til et fælles møde.</w:t>
      </w:r>
    </w:p>
    <w:p w14:paraId="4DD130B6" w14:textId="77777777" w:rsidR="00FF5B65" w:rsidRPr="00D3169F" w:rsidRDefault="00FF5B65" w:rsidP="000A6747">
      <w:pPr>
        <w:pStyle w:val="Listeafsnit"/>
        <w:rPr>
          <w:rFonts w:ascii="Verdana" w:hAnsi="Verdana"/>
          <w:lang w:val="da-DK"/>
        </w:rPr>
      </w:pPr>
    </w:p>
    <w:p w14:paraId="3E283187" w14:textId="2475CBB8" w:rsidR="00773BC5" w:rsidRDefault="00392439" w:rsidP="00773BC5">
      <w:pPr>
        <w:pStyle w:val="Listeafsnit"/>
        <w:numPr>
          <w:ilvl w:val="0"/>
          <w:numId w:val="4"/>
        </w:numPr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Kommissorier </w:t>
      </w:r>
      <w:r w:rsidR="00C02F2A">
        <w:rPr>
          <w:rFonts w:ascii="Verdana" w:hAnsi="Verdana"/>
          <w:lang w:val="da-DK"/>
        </w:rPr>
        <w:t>–</w:t>
      </w:r>
      <w:r>
        <w:rPr>
          <w:rFonts w:ascii="Verdana" w:hAnsi="Verdana"/>
          <w:lang w:val="da-DK"/>
        </w:rPr>
        <w:t xml:space="preserve"> </w:t>
      </w:r>
      <w:r w:rsidR="00C02F2A">
        <w:rPr>
          <w:rFonts w:ascii="Verdana" w:hAnsi="Verdana"/>
          <w:lang w:val="da-DK"/>
        </w:rPr>
        <w:t>kort gennemgang v/de to formænd</w:t>
      </w:r>
      <w:r w:rsidR="00773BC5">
        <w:rPr>
          <w:rFonts w:ascii="Verdana" w:hAnsi="Verdana"/>
          <w:lang w:val="da-DK"/>
        </w:rPr>
        <w:t xml:space="preserve"> (bilag vedhæftet)</w:t>
      </w:r>
    </w:p>
    <w:p w14:paraId="620715C1" w14:textId="4D2EF778" w:rsidR="00604118" w:rsidRDefault="172E5FCC" w:rsidP="75FC7033">
      <w:pPr>
        <w:pStyle w:val="Listeafsnit"/>
        <w:rPr>
          <w:rFonts w:ascii="Verdana" w:hAnsi="Verdana"/>
          <w:i/>
          <w:iCs/>
          <w:lang w:val="da-DK"/>
        </w:rPr>
      </w:pPr>
      <w:r w:rsidRPr="75FC7033">
        <w:rPr>
          <w:rFonts w:ascii="Verdana" w:hAnsi="Verdana"/>
          <w:i/>
          <w:iCs/>
          <w:lang w:val="da-DK"/>
        </w:rPr>
        <w:t xml:space="preserve">De to </w:t>
      </w:r>
      <w:r w:rsidR="3530C72B" w:rsidRPr="75FC7033">
        <w:rPr>
          <w:rFonts w:ascii="Verdana" w:hAnsi="Verdana"/>
          <w:i/>
          <w:iCs/>
          <w:lang w:val="da-DK"/>
        </w:rPr>
        <w:t xml:space="preserve">reviderede </w:t>
      </w:r>
      <w:r w:rsidRPr="75FC7033">
        <w:rPr>
          <w:rFonts w:ascii="Verdana" w:hAnsi="Verdana"/>
          <w:i/>
          <w:iCs/>
          <w:lang w:val="da-DK"/>
        </w:rPr>
        <w:t xml:space="preserve">kommissorier er </w:t>
      </w:r>
      <w:r w:rsidR="57C1693E" w:rsidRPr="75FC7033">
        <w:rPr>
          <w:rFonts w:ascii="Verdana" w:hAnsi="Verdana"/>
          <w:i/>
          <w:iCs/>
          <w:lang w:val="da-DK"/>
        </w:rPr>
        <w:t xml:space="preserve">gennemarbejdet </w:t>
      </w:r>
      <w:r w:rsidR="67A57432" w:rsidRPr="75FC7033">
        <w:rPr>
          <w:rFonts w:ascii="Verdana" w:hAnsi="Verdana"/>
          <w:i/>
          <w:iCs/>
          <w:lang w:val="da-DK"/>
        </w:rPr>
        <w:t xml:space="preserve">i de to udvalg </w:t>
      </w:r>
      <w:r w:rsidRPr="75FC7033">
        <w:rPr>
          <w:rFonts w:ascii="Verdana" w:hAnsi="Verdana"/>
          <w:i/>
          <w:iCs/>
          <w:lang w:val="da-DK"/>
        </w:rPr>
        <w:t>og godkendt i bestyrelsen.</w:t>
      </w:r>
    </w:p>
    <w:p w14:paraId="4AD5D29C" w14:textId="465C34F2" w:rsidR="00604118" w:rsidRPr="0012564F" w:rsidRDefault="3DE07B25" w:rsidP="75FC7033">
      <w:pPr>
        <w:pStyle w:val="Listeafsnit"/>
        <w:rPr>
          <w:lang w:val="da-DK"/>
        </w:rPr>
      </w:pPr>
      <w:r w:rsidRPr="0BF7C1B5">
        <w:rPr>
          <w:rFonts w:ascii="Verdana" w:hAnsi="Verdana"/>
          <w:i/>
          <w:iCs/>
          <w:lang w:val="da-DK"/>
        </w:rPr>
        <w:t>Det har bevirket, at vi organisatorisk står stærkere med den nye skriftli</w:t>
      </w:r>
      <w:r w:rsidR="31B473DC" w:rsidRPr="0BF7C1B5">
        <w:rPr>
          <w:rFonts w:ascii="Verdana" w:hAnsi="Verdana"/>
          <w:i/>
          <w:iCs/>
          <w:lang w:val="da-DK"/>
        </w:rPr>
        <w:t>g</w:t>
      </w:r>
      <w:r w:rsidRPr="0BF7C1B5">
        <w:rPr>
          <w:rFonts w:ascii="Verdana" w:hAnsi="Verdana"/>
          <w:i/>
          <w:iCs/>
          <w:lang w:val="da-DK"/>
        </w:rPr>
        <w:t>gørelse, der i højere grad afspejler den organisatoriske virkelighed</w:t>
      </w:r>
      <w:r w:rsidR="483414E1" w:rsidRPr="0BF7C1B5">
        <w:rPr>
          <w:rFonts w:ascii="Verdana" w:hAnsi="Verdana"/>
          <w:i/>
          <w:iCs/>
          <w:lang w:val="da-DK"/>
        </w:rPr>
        <w:t>, så administrationen kan arbejde bedre og mere konstruktivt.</w:t>
      </w:r>
      <w:r w:rsidRPr="0012564F">
        <w:rPr>
          <w:lang w:val="da-DK"/>
        </w:rPr>
        <w:br/>
      </w:r>
      <w:r w:rsidR="67CFF6AC" w:rsidRPr="0BF7C1B5">
        <w:rPr>
          <w:rFonts w:ascii="Verdana" w:hAnsi="Verdana"/>
          <w:i/>
          <w:iCs/>
          <w:lang w:val="da-DK"/>
        </w:rPr>
        <w:t>De e</w:t>
      </w:r>
      <w:r w:rsidR="4E8019D9" w:rsidRPr="0BF7C1B5">
        <w:rPr>
          <w:rFonts w:ascii="Verdana" w:hAnsi="Verdana"/>
          <w:i/>
          <w:iCs/>
          <w:lang w:val="da-DK"/>
        </w:rPr>
        <w:t xml:space="preserve">r </w:t>
      </w:r>
      <w:r w:rsidR="148964A5" w:rsidRPr="0BF7C1B5">
        <w:rPr>
          <w:rFonts w:ascii="Verdana" w:hAnsi="Verdana"/>
          <w:i/>
          <w:iCs/>
          <w:lang w:val="da-DK"/>
        </w:rPr>
        <w:t>op</w:t>
      </w:r>
      <w:r w:rsidR="4E8019D9" w:rsidRPr="0BF7C1B5">
        <w:rPr>
          <w:rFonts w:ascii="Verdana" w:hAnsi="Verdana"/>
          <w:i/>
          <w:iCs/>
          <w:lang w:val="da-DK"/>
        </w:rPr>
        <w:t>bygget</w:t>
      </w:r>
      <w:r w:rsidR="369055D0" w:rsidRPr="0BF7C1B5">
        <w:rPr>
          <w:rFonts w:ascii="Verdana" w:hAnsi="Verdana"/>
          <w:i/>
          <w:iCs/>
          <w:lang w:val="da-DK"/>
        </w:rPr>
        <w:t xml:space="preserve"> med samme form og struktur for at styrke overskuelighed og tydelighed. S</w:t>
      </w:r>
      <w:r w:rsidR="76F2A49F" w:rsidRPr="0BF7C1B5">
        <w:rPr>
          <w:rFonts w:ascii="Verdana" w:hAnsi="Verdana"/>
          <w:i/>
          <w:iCs/>
          <w:lang w:val="da-DK"/>
        </w:rPr>
        <w:t xml:space="preserve">elve processen har været </w:t>
      </w:r>
      <w:r w:rsidR="3578818A" w:rsidRPr="0BF7C1B5">
        <w:rPr>
          <w:rFonts w:ascii="Verdana" w:hAnsi="Verdana"/>
          <w:i/>
          <w:iCs/>
          <w:lang w:val="da-DK"/>
        </w:rPr>
        <w:t xml:space="preserve">både spændende og </w:t>
      </w:r>
      <w:r w:rsidR="76F2A49F" w:rsidRPr="0BF7C1B5">
        <w:rPr>
          <w:rFonts w:ascii="Verdana" w:hAnsi="Verdana"/>
          <w:i/>
          <w:iCs/>
          <w:lang w:val="da-DK"/>
        </w:rPr>
        <w:t>lærerig.</w:t>
      </w:r>
      <w:r w:rsidRPr="0012564F">
        <w:rPr>
          <w:lang w:val="da-DK"/>
        </w:rPr>
        <w:br/>
      </w:r>
      <w:r w:rsidR="3966AB59" w:rsidRPr="0BF7C1B5">
        <w:rPr>
          <w:rFonts w:ascii="Verdana" w:hAnsi="Verdana"/>
          <w:i/>
          <w:iCs/>
          <w:lang w:val="da-DK"/>
        </w:rPr>
        <w:t>De</w:t>
      </w:r>
      <w:r w:rsidR="70FA8B2C" w:rsidRPr="0BF7C1B5">
        <w:rPr>
          <w:rFonts w:ascii="Verdana" w:hAnsi="Verdana"/>
          <w:i/>
          <w:iCs/>
          <w:lang w:val="da-DK"/>
        </w:rPr>
        <w:t>t</w:t>
      </w:r>
      <w:r w:rsidR="3966AB59" w:rsidRPr="0BF7C1B5">
        <w:rPr>
          <w:rFonts w:ascii="Verdana" w:hAnsi="Verdana"/>
          <w:i/>
          <w:iCs/>
          <w:lang w:val="da-DK"/>
        </w:rPr>
        <w:t xml:space="preserve"> er bl</w:t>
      </w:r>
      <w:r w:rsidR="43CC420B" w:rsidRPr="0BF7C1B5">
        <w:rPr>
          <w:rFonts w:ascii="Verdana" w:hAnsi="Verdana"/>
          <w:i/>
          <w:iCs/>
          <w:lang w:val="da-DK"/>
        </w:rPr>
        <w:t>.</w:t>
      </w:r>
      <w:r w:rsidR="3966AB59" w:rsidRPr="0BF7C1B5">
        <w:rPr>
          <w:rFonts w:ascii="Verdana" w:hAnsi="Verdana"/>
          <w:i/>
          <w:iCs/>
          <w:lang w:val="da-DK"/>
        </w:rPr>
        <w:t>a</w:t>
      </w:r>
      <w:r w:rsidR="0F7760FA" w:rsidRPr="0BF7C1B5">
        <w:rPr>
          <w:rFonts w:ascii="Verdana" w:hAnsi="Verdana"/>
          <w:i/>
          <w:iCs/>
          <w:lang w:val="da-DK"/>
        </w:rPr>
        <w:t>.</w:t>
      </w:r>
      <w:r w:rsidR="3966AB59" w:rsidRPr="0BF7C1B5">
        <w:rPr>
          <w:rFonts w:ascii="Verdana" w:hAnsi="Verdana"/>
          <w:i/>
          <w:iCs/>
          <w:lang w:val="da-DK"/>
        </w:rPr>
        <w:t xml:space="preserve"> </w:t>
      </w:r>
      <w:r w:rsidR="63F6D8B1" w:rsidRPr="0BF7C1B5">
        <w:rPr>
          <w:rFonts w:ascii="Verdana" w:hAnsi="Verdana"/>
          <w:i/>
          <w:iCs/>
          <w:lang w:val="da-DK"/>
        </w:rPr>
        <w:t xml:space="preserve">beskrevet </w:t>
      </w:r>
      <w:r w:rsidR="3966AB59" w:rsidRPr="0BF7C1B5">
        <w:rPr>
          <w:rFonts w:ascii="Verdana" w:hAnsi="Verdana"/>
          <w:i/>
          <w:iCs/>
          <w:lang w:val="da-DK"/>
        </w:rPr>
        <w:t>i kommi</w:t>
      </w:r>
      <w:r w:rsidR="3F68513D" w:rsidRPr="0BF7C1B5">
        <w:rPr>
          <w:rFonts w:ascii="Verdana" w:hAnsi="Verdana"/>
          <w:i/>
          <w:iCs/>
          <w:lang w:val="da-DK"/>
        </w:rPr>
        <w:t>s</w:t>
      </w:r>
      <w:r w:rsidR="3966AB59" w:rsidRPr="0BF7C1B5">
        <w:rPr>
          <w:rFonts w:ascii="Verdana" w:hAnsi="Verdana"/>
          <w:i/>
          <w:iCs/>
          <w:lang w:val="da-DK"/>
        </w:rPr>
        <w:t>so</w:t>
      </w:r>
      <w:r w:rsidR="68A738FD" w:rsidRPr="0BF7C1B5">
        <w:rPr>
          <w:rFonts w:ascii="Verdana" w:hAnsi="Verdana"/>
          <w:i/>
          <w:iCs/>
          <w:lang w:val="da-DK"/>
        </w:rPr>
        <w:t xml:space="preserve">riet at de to udvalg skal mødes </w:t>
      </w:r>
      <w:r w:rsidR="3F68513D" w:rsidRPr="0BF7C1B5">
        <w:rPr>
          <w:rFonts w:ascii="Verdana" w:hAnsi="Verdana"/>
          <w:i/>
          <w:iCs/>
          <w:lang w:val="da-DK"/>
        </w:rPr>
        <w:t>en</w:t>
      </w:r>
      <w:r w:rsidR="68A738FD" w:rsidRPr="0BF7C1B5">
        <w:rPr>
          <w:rFonts w:ascii="Verdana" w:hAnsi="Verdana"/>
          <w:i/>
          <w:iCs/>
          <w:lang w:val="da-DK"/>
        </w:rPr>
        <w:t xml:space="preserve"> gang årligt.</w:t>
      </w:r>
      <w:r w:rsidRPr="0012564F">
        <w:rPr>
          <w:lang w:val="da-DK"/>
        </w:rPr>
        <w:br/>
      </w:r>
      <w:r w:rsidR="57B7332E" w:rsidRPr="0BF7C1B5">
        <w:rPr>
          <w:rFonts w:ascii="Verdana" w:hAnsi="Verdana"/>
          <w:i/>
          <w:iCs/>
          <w:lang w:val="da-DK"/>
        </w:rPr>
        <w:t>Kommissorierne kan/skal revideres løbende når udvalgene/bestyrelsen finder det hensigtsmæssigt.</w:t>
      </w:r>
      <w:r w:rsidRPr="0012564F">
        <w:rPr>
          <w:lang w:val="da-DK"/>
        </w:rPr>
        <w:br/>
      </w:r>
    </w:p>
    <w:p w14:paraId="68E718CD" w14:textId="5C829BB6" w:rsidR="008F6916" w:rsidRDefault="00604118" w:rsidP="0BF7C1B5">
      <w:pPr>
        <w:pStyle w:val="Listeafsnit"/>
        <w:rPr>
          <w:rFonts w:ascii="Verdana" w:hAnsi="Verdana"/>
          <w:lang w:val="da-DK"/>
        </w:rPr>
      </w:pPr>
      <w:r w:rsidRPr="0BF7C1B5">
        <w:rPr>
          <w:rFonts w:ascii="Verdana" w:hAnsi="Verdana"/>
          <w:i/>
          <w:iCs/>
          <w:lang w:val="da-DK"/>
        </w:rPr>
        <w:t xml:space="preserve">De nye kommissorier skal afspejle sig i teksten på </w:t>
      </w:r>
      <w:hyperlink r:id="rId11">
        <w:r w:rsidR="00D82179" w:rsidRPr="0BF7C1B5">
          <w:rPr>
            <w:rStyle w:val="Hyperlink"/>
            <w:rFonts w:ascii="Verdana" w:hAnsi="Verdana"/>
            <w:i/>
            <w:iCs/>
            <w:lang w:val="da-DK"/>
          </w:rPr>
          <w:t>www.parasport.dk</w:t>
        </w:r>
      </w:hyperlink>
      <w:r w:rsidR="00D82179" w:rsidRPr="0BF7C1B5">
        <w:rPr>
          <w:rFonts w:ascii="Verdana" w:hAnsi="Verdana"/>
          <w:i/>
          <w:iCs/>
          <w:lang w:val="da-DK"/>
        </w:rPr>
        <w:t xml:space="preserve"> under hvert udvalg, så her skal indholdet revideres.</w:t>
      </w:r>
    </w:p>
    <w:p w14:paraId="14CE1E09" w14:textId="6B57D98D" w:rsidR="008F6916" w:rsidRDefault="008F6916" w:rsidP="0BF7C1B5">
      <w:pPr>
        <w:pStyle w:val="Listeafsnit"/>
        <w:rPr>
          <w:rFonts w:ascii="Verdana" w:hAnsi="Verdana"/>
          <w:i/>
          <w:iCs/>
          <w:lang w:val="da-DK"/>
        </w:rPr>
      </w:pPr>
    </w:p>
    <w:p w14:paraId="37E354CB" w14:textId="54B7B13A" w:rsidR="008F6916" w:rsidRDefault="008F6916" w:rsidP="0BF7C1B5">
      <w:pPr>
        <w:pStyle w:val="Listeafsnit"/>
        <w:numPr>
          <w:ilvl w:val="0"/>
          <w:numId w:val="4"/>
        </w:numPr>
        <w:rPr>
          <w:rFonts w:ascii="Verdana" w:hAnsi="Verdana"/>
          <w:lang w:val="da-DK"/>
        </w:rPr>
      </w:pPr>
      <w:r w:rsidRPr="0BF7C1B5">
        <w:rPr>
          <w:rFonts w:ascii="Verdana" w:hAnsi="Verdana"/>
          <w:lang w:val="da-DK"/>
        </w:rPr>
        <w:lastRenderedPageBreak/>
        <w:t xml:space="preserve">Hvilke idrætter </w:t>
      </w:r>
      <w:r w:rsidR="0056093C" w:rsidRPr="0BF7C1B5">
        <w:rPr>
          <w:rFonts w:ascii="Verdana" w:hAnsi="Verdana"/>
          <w:lang w:val="da-DK"/>
        </w:rPr>
        <w:t xml:space="preserve">og hvordan </w:t>
      </w:r>
      <w:r w:rsidRPr="0BF7C1B5">
        <w:rPr>
          <w:rFonts w:ascii="Verdana" w:hAnsi="Verdana"/>
          <w:lang w:val="da-DK"/>
        </w:rPr>
        <w:t>arbejder man med i henholdsvis EU og BrU</w:t>
      </w:r>
      <w:r w:rsidR="005638E2" w:rsidRPr="0BF7C1B5">
        <w:rPr>
          <w:rFonts w:ascii="Verdana" w:hAnsi="Verdana"/>
          <w:lang w:val="da-DK"/>
        </w:rPr>
        <w:t xml:space="preserve"> </w:t>
      </w:r>
      <w:r w:rsidR="00604118" w:rsidRPr="0012564F">
        <w:rPr>
          <w:lang w:val="da-DK"/>
        </w:rPr>
        <w:br/>
      </w:r>
      <w:r w:rsidR="28838C00" w:rsidRPr="0BF7C1B5">
        <w:rPr>
          <w:rFonts w:ascii="Verdana" w:hAnsi="Verdana"/>
          <w:i/>
          <w:iCs/>
          <w:lang w:val="da-DK"/>
        </w:rPr>
        <w:t xml:space="preserve">Udvalgene havde en god og konstruktiv drøftelse af hvordan de to udvalg tidligere har arbejdet og hvordan man ønsker at arbejde og samarbejde fremadrettet. </w:t>
      </w:r>
    </w:p>
    <w:p w14:paraId="7F41F5E3" w14:textId="6B6DE322" w:rsidR="008F6916" w:rsidRDefault="008624C3" w:rsidP="351313CC">
      <w:pPr>
        <w:pStyle w:val="Listeafsnit"/>
        <w:rPr>
          <w:rFonts w:ascii="Verdana" w:hAnsi="Verdana"/>
          <w:lang w:val="da-DK"/>
        </w:rPr>
      </w:pPr>
      <w:r w:rsidRPr="0BF7C1B5">
        <w:rPr>
          <w:rFonts w:ascii="Verdana" w:hAnsi="Verdana"/>
          <w:i/>
          <w:iCs/>
          <w:lang w:val="da-DK"/>
        </w:rPr>
        <w:t>Oversigten over k</w:t>
      </w:r>
      <w:r w:rsidR="009609DB" w:rsidRPr="0BF7C1B5">
        <w:rPr>
          <w:rFonts w:ascii="Verdana" w:hAnsi="Verdana"/>
          <w:i/>
          <w:iCs/>
          <w:lang w:val="da-DK"/>
        </w:rPr>
        <w:t xml:space="preserve">ontaktpersoner </w:t>
      </w:r>
      <w:r w:rsidRPr="0BF7C1B5">
        <w:rPr>
          <w:rFonts w:ascii="Verdana" w:hAnsi="Verdana"/>
          <w:i/>
          <w:iCs/>
          <w:lang w:val="da-DK"/>
        </w:rPr>
        <w:t>i det to udvalg fordelt på idrætter er et nyttigt værktøj, og kan give anledning til at række ud på tværs.</w:t>
      </w:r>
    </w:p>
    <w:p w14:paraId="029CCBA5" w14:textId="13497C46" w:rsidR="70EC330A" w:rsidRPr="0012564F" w:rsidRDefault="70EC330A" w:rsidP="0BF7C1B5">
      <w:pPr>
        <w:pStyle w:val="Listeafsnit"/>
        <w:rPr>
          <w:lang w:val="da-DK"/>
        </w:rPr>
      </w:pPr>
      <w:r w:rsidRPr="0BF7C1B5">
        <w:rPr>
          <w:rFonts w:ascii="Verdana" w:hAnsi="Verdana"/>
          <w:i/>
          <w:iCs/>
          <w:lang w:val="da-DK"/>
        </w:rPr>
        <w:t>De revideres løbende når udvalgene</w:t>
      </w:r>
      <w:r w:rsidR="6C8AD9A4" w:rsidRPr="0BF7C1B5">
        <w:rPr>
          <w:rFonts w:ascii="Verdana" w:hAnsi="Verdana"/>
          <w:i/>
          <w:iCs/>
          <w:lang w:val="da-DK"/>
        </w:rPr>
        <w:t xml:space="preserve"> </w:t>
      </w:r>
      <w:r w:rsidRPr="0BF7C1B5">
        <w:rPr>
          <w:rFonts w:ascii="Verdana" w:hAnsi="Verdana"/>
          <w:i/>
          <w:iCs/>
          <w:lang w:val="da-DK"/>
        </w:rPr>
        <w:t>finder det hensigtsmæssigt.</w:t>
      </w:r>
    </w:p>
    <w:p w14:paraId="66F4EB3B" w14:textId="267C3CEB" w:rsidR="0BF7C1B5" w:rsidRDefault="0BF7C1B5" w:rsidP="0BF7C1B5">
      <w:pPr>
        <w:pStyle w:val="Listeafsnit"/>
        <w:rPr>
          <w:rFonts w:ascii="Verdana" w:hAnsi="Verdana"/>
          <w:i/>
          <w:iCs/>
          <w:lang w:val="da-DK"/>
        </w:rPr>
      </w:pPr>
    </w:p>
    <w:p w14:paraId="272D4DFA" w14:textId="7EBB8B58" w:rsidR="552AB7ED" w:rsidRDefault="552AB7ED" w:rsidP="0BF7C1B5">
      <w:pPr>
        <w:pStyle w:val="Listeafsnit"/>
        <w:rPr>
          <w:rFonts w:ascii="Verdana" w:hAnsi="Verdana"/>
          <w:i/>
          <w:iCs/>
          <w:lang w:val="da-DK"/>
        </w:rPr>
      </w:pPr>
      <w:r w:rsidRPr="0BF7C1B5">
        <w:rPr>
          <w:rFonts w:ascii="Verdana" w:hAnsi="Verdana"/>
          <w:i/>
          <w:iCs/>
          <w:lang w:val="da-DK"/>
        </w:rPr>
        <w:t>Svenn fore</w:t>
      </w:r>
      <w:r w:rsidR="1E4E90E0" w:rsidRPr="0BF7C1B5">
        <w:rPr>
          <w:rFonts w:ascii="Verdana" w:hAnsi="Verdana"/>
          <w:i/>
          <w:iCs/>
          <w:lang w:val="da-DK"/>
        </w:rPr>
        <w:t>slog at der drøftes et tættere samarbejde på de områder, hvor der både er bredde</w:t>
      </w:r>
      <w:r w:rsidR="38BB9EE5" w:rsidRPr="0BF7C1B5">
        <w:rPr>
          <w:rFonts w:ascii="Verdana" w:hAnsi="Verdana"/>
          <w:i/>
          <w:iCs/>
          <w:lang w:val="da-DK"/>
        </w:rPr>
        <w:t>-</w:t>
      </w:r>
      <w:r w:rsidR="1E4E90E0" w:rsidRPr="0BF7C1B5">
        <w:rPr>
          <w:rFonts w:ascii="Verdana" w:hAnsi="Verdana"/>
          <w:i/>
          <w:iCs/>
          <w:lang w:val="da-DK"/>
        </w:rPr>
        <w:t xml:space="preserve"> og elite</w:t>
      </w:r>
      <w:r w:rsidR="72AFCC65" w:rsidRPr="0BF7C1B5">
        <w:rPr>
          <w:rFonts w:ascii="Verdana" w:hAnsi="Verdana"/>
          <w:i/>
          <w:iCs/>
          <w:lang w:val="da-DK"/>
        </w:rPr>
        <w:t>atleter, herunder Rising Stars, Virtus og evt. Special Olympics.</w:t>
      </w:r>
    </w:p>
    <w:p w14:paraId="50AC0AED" w14:textId="77777777" w:rsidR="005C263E" w:rsidRPr="008F6916" w:rsidRDefault="005C263E" w:rsidP="005C263E">
      <w:pPr>
        <w:pStyle w:val="Listeafsnit"/>
        <w:rPr>
          <w:rFonts w:ascii="Verdana" w:hAnsi="Verdana"/>
          <w:lang w:val="da-DK"/>
        </w:rPr>
      </w:pPr>
    </w:p>
    <w:p w14:paraId="63CE7676" w14:textId="09C9897E" w:rsidR="00AA5D64" w:rsidRDefault="00336348" w:rsidP="0BF7C1B5">
      <w:pPr>
        <w:pStyle w:val="Listeafsnit"/>
        <w:numPr>
          <w:ilvl w:val="0"/>
          <w:numId w:val="4"/>
        </w:numPr>
        <w:rPr>
          <w:rFonts w:ascii="Verdana" w:hAnsi="Verdana"/>
          <w:i/>
          <w:iCs/>
          <w:lang w:val="da-DK"/>
        </w:rPr>
      </w:pPr>
      <w:r w:rsidRPr="0BF7C1B5">
        <w:rPr>
          <w:rFonts w:ascii="Verdana" w:hAnsi="Verdana"/>
          <w:lang w:val="da-DK"/>
        </w:rPr>
        <w:t xml:space="preserve">Udvalgenes budgetramme og </w:t>
      </w:r>
      <w:r w:rsidR="00D872D8" w:rsidRPr="0BF7C1B5">
        <w:rPr>
          <w:rFonts w:ascii="Verdana" w:hAnsi="Verdana"/>
          <w:lang w:val="da-DK"/>
        </w:rPr>
        <w:t>støtteprincipper</w:t>
      </w:r>
      <w:r w:rsidR="75F84E4D" w:rsidRPr="0BF7C1B5">
        <w:rPr>
          <w:rFonts w:ascii="Verdana" w:hAnsi="Verdana"/>
          <w:lang w:val="da-DK"/>
        </w:rPr>
        <w:t xml:space="preserve"> </w:t>
      </w:r>
      <w:r w:rsidR="005638E2" w:rsidRPr="0BF7C1B5">
        <w:rPr>
          <w:rFonts w:ascii="Verdana" w:hAnsi="Verdana"/>
          <w:lang w:val="da-DK"/>
        </w:rPr>
        <w:t>(bilag vedhæftet)</w:t>
      </w:r>
    </w:p>
    <w:p w14:paraId="127CAEFB" w14:textId="72634DAA" w:rsidR="00AA5D64" w:rsidRDefault="2C9A6CEB" w:rsidP="351313CC">
      <w:pPr>
        <w:pStyle w:val="Listeafsnit"/>
        <w:rPr>
          <w:rFonts w:ascii="Verdana" w:hAnsi="Verdana"/>
          <w:i/>
          <w:iCs/>
          <w:lang w:val="da-DK"/>
        </w:rPr>
      </w:pPr>
      <w:r w:rsidRPr="351313CC">
        <w:rPr>
          <w:rFonts w:ascii="Verdana" w:hAnsi="Verdana"/>
          <w:i/>
          <w:iCs/>
          <w:lang w:val="da-DK"/>
        </w:rPr>
        <w:t>Udvalgene drøftede de respektive budgetrammer og støtteprincipper.</w:t>
      </w:r>
    </w:p>
    <w:p w14:paraId="189B560E" w14:textId="06681755" w:rsidR="00AA5D64" w:rsidRDefault="00AA5D64" w:rsidP="351313CC">
      <w:pPr>
        <w:pStyle w:val="Listeafsnit"/>
        <w:rPr>
          <w:rFonts w:ascii="Verdana" w:hAnsi="Verdana"/>
          <w:i/>
          <w:iCs/>
          <w:lang w:val="da-DK"/>
        </w:rPr>
      </w:pPr>
    </w:p>
    <w:p w14:paraId="1D3B5399" w14:textId="3A91F2DA" w:rsidR="00B83865" w:rsidRDefault="00976235" w:rsidP="351313CC">
      <w:pPr>
        <w:pStyle w:val="Listeafsnit"/>
        <w:rPr>
          <w:rFonts w:ascii="Verdana" w:hAnsi="Verdana"/>
          <w:i/>
          <w:iCs/>
          <w:lang w:val="da-DK"/>
        </w:rPr>
      </w:pPr>
      <w:r>
        <w:rPr>
          <w:rFonts w:ascii="Verdana" w:hAnsi="Verdana"/>
          <w:i/>
          <w:iCs/>
          <w:lang w:val="da-DK"/>
        </w:rPr>
        <w:t>Breddeudvalgets S</w:t>
      </w:r>
      <w:r w:rsidR="00AA5D64" w:rsidRPr="351313CC">
        <w:rPr>
          <w:rFonts w:ascii="Verdana" w:hAnsi="Verdana"/>
          <w:i/>
          <w:iCs/>
          <w:lang w:val="da-DK"/>
        </w:rPr>
        <w:t>tøttekoncept sendes ud</w:t>
      </w:r>
      <w:r w:rsidR="00786AF7" w:rsidRPr="351313CC">
        <w:rPr>
          <w:rFonts w:ascii="Verdana" w:hAnsi="Verdana"/>
          <w:i/>
          <w:iCs/>
          <w:lang w:val="da-DK"/>
        </w:rPr>
        <w:t xml:space="preserve"> </w:t>
      </w:r>
      <w:r w:rsidR="00EA3849">
        <w:rPr>
          <w:rFonts w:ascii="Verdana" w:hAnsi="Verdana"/>
          <w:i/>
          <w:iCs/>
          <w:lang w:val="da-DK"/>
        </w:rPr>
        <w:t>sammen med referatet</w:t>
      </w:r>
      <w:r>
        <w:rPr>
          <w:rFonts w:ascii="Verdana" w:hAnsi="Verdana"/>
          <w:i/>
          <w:iCs/>
          <w:lang w:val="da-DK"/>
        </w:rPr>
        <w:t>.</w:t>
      </w:r>
      <w:r w:rsidR="00AA5D64" w:rsidRPr="00604118">
        <w:rPr>
          <w:lang w:val="da-DK"/>
        </w:rPr>
        <w:br/>
      </w:r>
    </w:p>
    <w:p w14:paraId="4A3F6660" w14:textId="0781E503" w:rsidR="00AA5D64" w:rsidRDefault="00EA3849" w:rsidP="351313CC">
      <w:pPr>
        <w:pStyle w:val="Listeafsnit"/>
        <w:rPr>
          <w:rFonts w:ascii="Verdana" w:hAnsi="Verdana"/>
          <w:i/>
          <w:iCs/>
          <w:lang w:val="da-DK"/>
        </w:rPr>
      </w:pPr>
      <w:r>
        <w:rPr>
          <w:rFonts w:ascii="Verdana" w:hAnsi="Verdana"/>
          <w:i/>
          <w:iCs/>
          <w:lang w:val="da-DK"/>
        </w:rPr>
        <w:t xml:space="preserve">Link til </w:t>
      </w:r>
      <w:r w:rsidR="009B454C" w:rsidRPr="351313CC">
        <w:rPr>
          <w:rFonts w:ascii="Verdana" w:hAnsi="Verdana"/>
          <w:i/>
          <w:iCs/>
          <w:lang w:val="da-DK"/>
        </w:rPr>
        <w:t>Kontakt</w:t>
      </w:r>
      <w:r w:rsidR="008505A2" w:rsidRPr="351313CC">
        <w:rPr>
          <w:rFonts w:ascii="Verdana" w:hAnsi="Verdana"/>
          <w:i/>
          <w:iCs/>
          <w:lang w:val="da-DK"/>
        </w:rPr>
        <w:t xml:space="preserve">informationer på </w:t>
      </w:r>
      <w:r w:rsidR="005C037B" w:rsidRPr="351313CC">
        <w:rPr>
          <w:rFonts w:ascii="Verdana" w:hAnsi="Verdana"/>
          <w:i/>
          <w:iCs/>
          <w:lang w:val="da-DK"/>
        </w:rPr>
        <w:t>begge udvalg</w:t>
      </w:r>
      <w:r>
        <w:rPr>
          <w:rFonts w:ascii="Verdana" w:hAnsi="Verdana"/>
          <w:i/>
          <w:iCs/>
          <w:lang w:val="da-DK"/>
        </w:rPr>
        <w:t>:</w:t>
      </w:r>
      <w:r w:rsidR="008A4F83">
        <w:rPr>
          <w:rFonts w:ascii="Verdana" w:hAnsi="Verdana"/>
          <w:i/>
          <w:iCs/>
          <w:lang w:val="da-DK"/>
        </w:rPr>
        <w:br/>
        <w:t xml:space="preserve">Breddeudvalget: </w:t>
      </w:r>
      <w:hyperlink r:id="rId12" w:history="1">
        <w:r w:rsidR="008A4F83" w:rsidRPr="008A4F83">
          <w:rPr>
            <w:rStyle w:val="Hyperlink"/>
            <w:rFonts w:ascii="Verdana" w:hAnsi="Verdana"/>
            <w:i/>
            <w:iCs/>
            <w:lang w:val="da-DK"/>
          </w:rPr>
          <w:t>Breddeudvalg - parasport.dk</w:t>
        </w:r>
      </w:hyperlink>
      <w:r w:rsidR="008A4F83">
        <w:rPr>
          <w:rFonts w:ascii="Verdana" w:hAnsi="Verdana"/>
          <w:i/>
          <w:iCs/>
          <w:lang w:val="da-DK"/>
        </w:rPr>
        <w:br/>
        <w:t xml:space="preserve">Eliteudvalget: </w:t>
      </w:r>
      <w:hyperlink r:id="rId13" w:history="1">
        <w:r w:rsidR="00B83865" w:rsidRPr="00B83865">
          <w:rPr>
            <w:rStyle w:val="Hyperlink"/>
            <w:rFonts w:ascii="Verdana" w:hAnsi="Verdana"/>
            <w:i/>
            <w:iCs/>
            <w:lang w:val="da-DK"/>
          </w:rPr>
          <w:t>Eliteudvalg - parasport.dk</w:t>
        </w:r>
      </w:hyperlink>
    </w:p>
    <w:p w14:paraId="38EEED96" w14:textId="77777777" w:rsidR="00AA5D64" w:rsidRPr="00AA5D64" w:rsidRDefault="00AA5D64" w:rsidP="00AA5D64">
      <w:pPr>
        <w:pStyle w:val="Listeafsnit"/>
        <w:rPr>
          <w:rFonts w:ascii="Verdana" w:hAnsi="Verdana"/>
          <w:i/>
          <w:iCs/>
          <w:lang w:val="da-DK"/>
        </w:rPr>
      </w:pPr>
    </w:p>
    <w:p w14:paraId="081710E2" w14:textId="146081D6" w:rsidR="005638E2" w:rsidRDefault="005638E2" w:rsidP="00480405">
      <w:pPr>
        <w:pStyle w:val="Listeafsnit"/>
        <w:numPr>
          <w:ilvl w:val="0"/>
          <w:numId w:val="4"/>
        </w:numPr>
        <w:rPr>
          <w:rFonts w:ascii="Verdana" w:hAnsi="Verdana"/>
          <w:lang w:val="da-DK"/>
        </w:rPr>
      </w:pPr>
      <w:r w:rsidRPr="351313CC">
        <w:rPr>
          <w:rFonts w:ascii="Verdana" w:hAnsi="Verdana"/>
          <w:lang w:val="da-DK"/>
        </w:rPr>
        <w:t>Fremtidigt samarbejde</w:t>
      </w:r>
    </w:p>
    <w:p w14:paraId="05598ABC" w14:textId="1AAB4063" w:rsidR="0B5B88C2" w:rsidRDefault="0B5B88C2" w:rsidP="75FC7033">
      <w:pPr>
        <w:pStyle w:val="Listeafsnit"/>
        <w:rPr>
          <w:rFonts w:ascii="Verdana" w:hAnsi="Verdana"/>
          <w:i/>
          <w:iCs/>
          <w:lang w:val="da-DK"/>
        </w:rPr>
      </w:pPr>
      <w:r w:rsidRPr="75FC7033">
        <w:rPr>
          <w:rFonts w:ascii="Verdana" w:hAnsi="Verdana"/>
          <w:i/>
          <w:iCs/>
          <w:lang w:val="da-DK"/>
        </w:rPr>
        <w:t>Udvalgene drøftede det fremtidige samarbejde og var enige om, at der ønskes et tættere samarbejde</w:t>
      </w:r>
      <w:r w:rsidR="6AF21A3F" w:rsidRPr="75FC7033">
        <w:rPr>
          <w:rFonts w:ascii="Verdana" w:hAnsi="Verdana"/>
          <w:i/>
          <w:iCs/>
          <w:lang w:val="da-DK"/>
        </w:rPr>
        <w:t xml:space="preserve">. Udvalgene ønsker at understøtte udviklingen af parasporten med deres respektive fokus på </w:t>
      </w:r>
      <w:r w:rsidR="455FF57B" w:rsidRPr="75FC7033">
        <w:rPr>
          <w:rFonts w:ascii="Verdana" w:hAnsi="Verdana"/>
          <w:i/>
          <w:iCs/>
          <w:lang w:val="da-DK"/>
        </w:rPr>
        <w:t>breddeområdet og talent-og eliteområdet</w:t>
      </w:r>
      <w:r w:rsidR="56DAC0ED" w:rsidRPr="75FC7033">
        <w:rPr>
          <w:rFonts w:ascii="Verdana" w:hAnsi="Verdana"/>
          <w:i/>
          <w:iCs/>
          <w:lang w:val="da-DK"/>
        </w:rPr>
        <w:t xml:space="preserve">, </w:t>
      </w:r>
      <w:r w:rsidR="4CBCB9DC" w:rsidRPr="75FC7033">
        <w:rPr>
          <w:rFonts w:ascii="Verdana" w:hAnsi="Verdana"/>
          <w:i/>
          <w:iCs/>
          <w:lang w:val="da-DK"/>
        </w:rPr>
        <w:t xml:space="preserve">og </w:t>
      </w:r>
      <w:r w:rsidR="56DAC0ED" w:rsidRPr="75FC7033">
        <w:rPr>
          <w:rFonts w:ascii="Verdana" w:hAnsi="Verdana"/>
          <w:i/>
          <w:iCs/>
          <w:lang w:val="da-DK"/>
        </w:rPr>
        <w:t xml:space="preserve">ønsker samtidig et </w:t>
      </w:r>
      <w:r w:rsidR="3BBE061D" w:rsidRPr="75FC7033">
        <w:rPr>
          <w:rFonts w:ascii="Verdana" w:hAnsi="Verdana"/>
          <w:i/>
          <w:iCs/>
          <w:lang w:val="da-DK"/>
        </w:rPr>
        <w:t>øget</w:t>
      </w:r>
      <w:r w:rsidR="73CF8033" w:rsidRPr="75FC7033">
        <w:rPr>
          <w:rFonts w:ascii="Verdana" w:hAnsi="Verdana"/>
          <w:i/>
          <w:iCs/>
          <w:lang w:val="da-DK"/>
        </w:rPr>
        <w:t xml:space="preserve"> fokus på en</w:t>
      </w:r>
      <w:r w:rsidR="56DAC0ED" w:rsidRPr="75FC7033">
        <w:rPr>
          <w:rFonts w:ascii="Verdana" w:hAnsi="Verdana"/>
          <w:i/>
          <w:iCs/>
          <w:lang w:val="da-DK"/>
        </w:rPr>
        <w:t xml:space="preserve"> helhedsorienteret</w:t>
      </w:r>
      <w:r w:rsidR="4AFC265C" w:rsidRPr="75FC7033">
        <w:rPr>
          <w:rFonts w:ascii="Verdana" w:hAnsi="Verdana"/>
          <w:i/>
          <w:iCs/>
          <w:lang w:val="da-DK"/>
        </w:rPr>
        <w:t xml:space="preserve"> udvikling af parasporten og et helhedsorienteret samarbejde mellem Breddeudvalget og Eliteudvalget. </w:t>
      </w:r>
    </w:p>
    <w:p w14:paraId="5DD7FE36" w14:textId="3A9AFE0B" w:rsidR="75FC7033" w:rsidRDefault="75FC7033" w:rsidP="75FC7033">
      <w:pPr>
        <w:pStyle w:val="Listeafsnit"/>
        <w:rPr>
          <w:rFonts w:ascii="Verdana" w:hAnsi="Verdana"/>
          <w:i/>
          <w:iCs/>
          <w:lang w:val="da-DK"/>
        </w:rPr>
      </w:pPr>
    </w:p>
    <w:p w14:paraId="02C5CF39" w14:textId="4076BC6E" w:rsidR="75FC7033" w:rsidRDefault="7548850B" w:rsidP="0BF7C1B5">
      <w:pPr>
        <w:pStyle w:val="Listeafsnit"/>
        <w:rPr>
          <w:rFonts w:ascii="Verdana" w:hAnsi="Verdana"/>
          <w:i/>
          <w:iCs/>
          <w:lang w:val="da-DK"/>
        </w:rPr>
      </w:pPr>
      <w:r w:rsidRPr="0BF7C1B5">
        <w:rPr>
          <w:rFonts w:ascii="Verdana" w:hAnsi="Verdana"/>
          <w:i/>
          <w:iCs/>
          <w:lang w:val="da-DK"/>
        </w:rPr>
        <w:t>Det blev foreslået, at deltagerne på PSA får en præsentation og indføring i forbundets struktur og organisation og medlemmerne i diverse udvalg.</w:t>
      </w:r>
    </w:p>
    <w:p w14:paraId="378FB9D9" w14:textId="20FB004A" w:rsidR="351313CC" w:rsidRDefault="351313CC" w:rsidP="351313CC">
      <w:pPr>
        <w:pStyle w:val="Listeafsnit"/>
        <w:rPr>
          <w:rFonts w:ascii="Verdana" w:hAnsi="Verdana"/>
          <w:lang w:val="da-DK"/>
        </w:rPr>
      </w:pPr>
    </w:p>
    <w:p w14:paraId="1F455CC0" w14:textId="651BFD83" w:rsidR="005638E2" w:rsidRPr="0012564F" w:rsidRDefault="005638E2" w:rsidP="00480405">
      <w:pPr>
        <w:pStyle w:val="Listeafsnit"/>
        <w:numPr>
          <w:ilvl w:val="0"/>
          <w:numId w:val="4"/>
        </w:numPr>
        <w:rPr>
          <w:rFonts w:ascii="Verdana" w:hAnsi="Verdana"/>
          <w:lang w:val="da-DK"/>
        </w:rPr>
      </w:pPr>
      <w:r w:rsidRPr="0BF7C1B5">
        <w:rPr>
          <w:rFonts w:ascii="Verdana" w:hAnsi="Verdana"/>
          <w:lang w:val="da-DK"/>
        </w:rPr>
        <w:t>Afrunding</w:t>
      </w:r>
      <w:r w:rsidRPr="0012564F">
        <w:rPr>
          <w:lang w:val="da-DK"/>
        </w:rPr>
        <w:br/>
      </w:r>
      <w:r w:rsidR="00647251" w:rsidRPr="0BF7C1B5">
        <w:rPr>
          <w:rFonts w:ascii="Verdana" w:hAnsi="Verdana"/>
          <w:i/>
          <w:iCs/>
          <w:lang w:val="da-DK"/>
        </w:rPr>
        <w:t>Der l</w:t>
      </w:r>
      <w:r w:rsidR="50AB3A3C" w:rsidRPr="0BF7C1B5">
        <w:rPr>
          <w:rFonts w:ascii="Verdana" w:hAnsi="Verdana"/>
          <w:i/>
          <w:iCs/>
          <w:lang w:val="da-DK"/>
        </w:rPr>
        <w:t>æ</w:t>
      </w:r>
      <w:r w:rsidR="00647251" w:rsidRPr="0BF7C1B5">
        <w:rPr>
          <w:rFonts w:ascii="Verdana" w:hAnsi="Verdana"/>
          <w:i/>
          <w:iCs/>
          <w:lang w:val="da-DK"/>
        </w:rPr>
        <w:t>gges op til</w:t>
      </w:r>
      <w:r w:rsidR="4F4D22B5" w:rsidRPr="0BF7C1B5">
        <w:rPr>
          <w:rFonts w:ascii="Verdana" w:hAnsi="Verdana"/>
          <w:i/>
          <w:iCs/>
          <w:lang w:val="da-DK"/>
        </w:rPr>
        <w:t>,</w:t>
      </w:r>
      <w:r w:rsidR="00647251" w:rsidRPr="0BF7C1B5">
        <w:rPr>
          <w:rFonts w:ascii="Verdana" w:hAnsi="Verdana"/>
          <w:i/>
          <w:iCs/>
          <w:lang w:val="da-DK"/>
        </w:rPr>
        <w:t xml:space="preserve"> at udvalgene mødes fremover </w:t>
      </w:r>
      <w:r w:rsidR="62FA77A5" w:rsidRPr="0BF7C1B5">
        <w:rPr>
          <w:rFonts w:ascii="Verdana" w:hAnsi="Verdana"/>
          <w:i/>
          <w:iCs/>
          <w:lang w:val="da-DK"/>
        </w:rPr>
        <w:t xml:space="preserve">en gang om året </w:t>
      </w:r>
      <w:r w:rsidR="00647251" w:rsidRPr="0BF7C1B5">
        <w:rPr>
          <w:rFonts w:ascii="Verdana" w:hAnsi="Verdana"/>
          <w:i/>
          <w:iCs/>
          <w:lang w:val="da-DK"/>
        </w:rPr>
        <w:t>– evt. ifbm. PSA og Frivillighedsforsamling</w:t>
      </w:r>
      <w:r w:rsidR="710EF4D2" w:rsidRPr="0BF7C1B5">
        <w:rPr>
          <w:rFonts w:ascii="Verdana" w:hAnsi="Verdana"/>
          <w:i/>
          <w:iCs/>
          <w:lang w:val="da-DK"/>
        </w:rPr>
        <w:t>en</w:t>
      </w:r>
      <w:r w:rsidR="00647251" w:rsidRPr="0BF7C1B5">
        <w:rPr>
          <w:rFonts w:ascii="Verdana" w:hAnsi="Verdana"/>
          <w:i/>
          <w:iCs/>
          <w:lang w:val="da-DK"/>
        </w:rPr>
        <w:t>.</w:t>
      </w:r>
    </w:p>
    <w:p w14:paraId="0E423EA1" w14:textId="77777777" w:rsidR="0012564F" w:rsidRDefault="0012564F" w:rsidP="0012564F">
      <w:pPr>
        <w:rPr>
          <w:rFonts w:ascii="Verdana" w:hAnsi="Verdana"/>
          <w:lang w:val="da-DK"/>
        </w:rPr>
      </w:pPr>
    </w:p>
    <w:p w14:paraId="16CA7194" w14:textId="530FDD61" w:rsidR="0012564F" w:rsidRPr="0012564F" w:rsidRDefault="0012564F" w:rsidP="0012564F">
      <w:pPr>
        <w:rPr>
          <w:rFonts w:ascii="Verdana" w:hAnsi="Verdana"/>
          <w:lang w:val="da-DK"/>
        </w:rPr>
      </w:pPr>
    </w:p>
    <w:p w14:paraId="79B1292F" w14:textId="77777777" w:rsidR="00480405" w:rsidRPr="00821F71" w:rsidRDefault="00480405" w:rsidP="00D85449">
      <w:pPr>
        <w:rPr>
          <w:lang w:val="da-DK"/>
        </w:rPr>
      </w:pPr>
    </w:p>
    <w:sectPr w:rsidR="00480405" w:rsidRPr="00821F71" w:rsidSect="0052580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134" w:bottom="1418" w:left="1134" w:header="96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FC4E" w14:textId="77777777" w:rsidR="0089005E" w:rsidRDefault="0089005E" w:rsidP="00B7218E">
      <w:pPr>
        <w:spacing w:after="0" w:line="240" w:lineRule="auto"/>
      </w:pPr>
      <w:r>
        <w:separator/>
      </w:r>
    </w:p>
  </w:endnote>
  <w:endnote w:type="continuationSeparator" w:id="0">
    <w:p w14:paraId="321A4668" w14:textId="77777777" w:rsidR="0089005E" w:rsidRDefault="0089005E" w:rsidP="00B7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D408ACD5-7165-4731-8844-8ED75425CCE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3F3040D5-7762-41DA-AA3F-0A072EC4CE72}"/>
    <w:embedBold r:id="rId3" w:fontKey="{0300C341-1D98-4EBC-AA2B-F4C2BDC71F54}"/>
    <w:embedItalic r:id="rId4" w:fontKey="{91746E22-C5A3-4E3A-9E5B-259AD51044D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7261" w14:textId="77777777" w:rsidR="00165AF0" w:rsidRPr="00525809" w:rsidRDefault="00000000" w:rsidP="001B33EA">
    <w:pPr>
      <w:pStyle w:val="Sidefod"/>
      <w:rPr>
        <w:rFonts w:ascii="Verdana" w:hAnsi="Verdana" w:cs="Arial"/>
        <w:color w:val="474B4E"/>
        <w:sz w:val="14"/>
        <w:szCs w:val="14"/>
        <w:lang w:val="da-DK"/>
      </w:rPr>
    </w:pPr>
    <w:r>
      <w:rPr>
        <w:rFonts w:ascii="Arial" w:hAnsi="Arial" w:cs="Arial"/>
        <w:color w:val="474B4E"/>
        <w:sz w:val="14"/>
        <w:szCs w:val="14"/>
        <w:lang w:val="da-DK"/>
      </w:rPr>
      <w:object w:dxaOrig="1440" w:dyaOrig="1440" w14:anchorId="0A7AB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3pt;margin-top:0;width:494.35pt;height:43.3pt;z-index:-251658235">
          <v:imagedata r:id="rId1" o:title=""/>
        </v:shape>
        <o:OLEObject Type="Embed" ProgID="Word.Document.12" ShapeID="_x0000_s1039" DrawAspect="Content" ObjectID="_1831886166" r:id="rId2">
          <o:FieldCodes>\s</o:FieldCodes>
        </o:OLEObject>
      </w:object>
    </w:r>
    <w:r w:rsidR="00CF4E46" w:rsidRPr="00525809">
      <w:rPr>
        <w:rFonts w:ascii="Verdana" w:hAnsi="Verdana"/>
        <w:b/>
        <w:lang w:val="da-DK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D384" w14:textId="77777777" w:rsidR="001B33EA" w:rsidRDefault="001B33EA" w:rsidP="001B33EA">
    <w:pPr>
      <w:pStyle w:val="Sidefod"/>
    </w:pPr>
    <w:r>
      <w:tab/>
    </w:r>
  </w:p>
  <w:p w14:paraId="1E11584E" w14:textId="77777777" w:rsidR="001B33EA" w:rsidRPr="00000EDF" w:rsidRDefault="003204B2" w:rsidP="001B33EA">
    <w:pPr>
      <w:pStyle w:val="Sidefod"/>
      <w:rPr>
        <w:rFonts w:ascii="Arial" w:hAnsi="Arial" w:cs="Arial"/>
        <w:color w:val="474B4E"/>
        <w:sz w:val="14"/>
        <w:szCs w:val="14"/>
      </w:rPr>
    </w:pPr>
    <w:r>
      <w:rPr>
        <w:rFonts w:ascii="Verdana" w:hAnsi="Verdana"/>
        <w:b/>
        <w:noProof/>
        <w:lang w:eastAsia="da-DK"/>
      </w:rPr>
      <w:drawing>
        <wp:anchor distT="0" distB="0" distL="114300" distR="114300" simplePos="0" relativeHeight="251658242" behindDoc="1" locked="0" layoutInCell="1" allowOverlap="1" wp14:anchorId="2223515C" wp14:editId="3FF5098E">
          <wp:simplePos x="0" y="0"/>
          <wp:positionH relativeFrom="margin">
            <wp:posOffset>3246120</wp:posOffset>
          </wp:positionH>
          <wp:positionV relativeFrom="paragraph">
            <wp:posOffset>25400</wp:posOffset>
          </wp:positionV>
          <wp:extent cx="2821940" cy="32639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9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56AA6" w14:textId="77777777" w:rsidR="001B33EA" w:rsidRDefault="00E84606" w:rsidP="001B33EA">
    <w:pPr>
      <w:pStyle w:val="Sidefod"/>
      <w:rPr>
        <w:rFonts w:ascii="Arial" w:hAnsi="Arial" w:cs="Arial"/>
        <w:color w:val="474B4E"/>
        <w:sz w:val="14"/>
        <w:szCs w:val="14"/>
        <w:lang w:val="da-DK"/>
      </w:rPr>
    </w:pPr>
    <w:r>
      <w:rPr>
        <w:rFonts w:ascii="Arial" w:hAnsi="Arial" w:cs="Arial"/>
        <w:color w:val="474B4E"/>
        <w:sz w:val="14"/>
        <w:szCs w:val="14"/>
        <w:lang w:val="da-DK"/>
      </w:rPr>
      <w:br/>
    </w:r>
    <w:r w:rsidR="00DE1828" w:rsidRPr="00DE1828">
      <w:rPr>
        <w:rFonts w:ascii="Arial" w:hAnsi="Arial" w:cs="Arial"/>
        <w:color w:val="474B4E"/>
        <w:sz w:val="14"/>
        <w:szCs w:val="14"/>
        <w:lang w:val="da-DK"/>
      </w:rPr>
      <w:t xml:space="preserve">Parasport Danmark – </w:t>
    </w:r>
    <w:r w:rsidR="00DE1828">
      <w:rPr>
        <w:rFonts w:ascii="Arial" w:hAnsi="Arial" w:cs="Arial"/>
        <w:color w:val="474B4E"/>
        <w:sz w:val="14"/>
        <w:szCs w:val="14"/>
        <w:lang w:val="da-DK"/>
      </w:rPr>
      <w:t>info@parasport.dk</w:t>
    </w:r>
    <w:r w:rsidR="00DE1828" w:rsidRPr="00DE1828">
      <w:rPr>
        <w:rFonts w:ascii="Arial" w:hAnsi="Arial" w:cs="Arial"/>
        <w:color w:val="474B4E"/>
        <w:sz w:val="14"/>
        <w:szCs w:val="14"/>
        <w:lang w:val="da-DK"/>
      </w:rPr>
      <w:t xml:space="preserve"> –</w:t>
    </w:r>
    <w:r w:rsidR="00DE1828">
      <w:rPr>
        <w:rFonts w:ascii="Arial" w:hAnsi="Arial" w:cs="Arial"/>
        <w:color w:val="474B4E"/>
        <w:sz w:val="14"/>
        <w:szCs w:val="14"/>
        <w:lang w:val="da-DK"/>
      </w:rPr>
      <w:t xml:space="preserve"> www.parasport.dk</w:t>
    </w:r>
  </w:p>
  <w:p w14:paraId="258932A1" w14:textId="77777777" w:rsidR="00DE1828" w:rsidRPr="00DE1828" w:rsidRDefault="00DE1828" w:rsidP="001B33EA">
    <w:pPr>
      <w:pStyle w:val="Sidefod"/>
      <w:rPr>
        <w:rFonts w:ascii="Arial" w:hAnsi="Arial" w:cs="Arial"/>
        <w:color w:val="474B4E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7221" w14:textId="77777777" w:rsidR="0089005E" w:rsidRDefault="0089005E" w:rsidP="00B7218E">
      <w:pPr>
        <w:spacing w:after="0" w:line="240" w:lineRule="auto"/>
      </w:pPr>
      <w:r>
        <w:separator/>
      </w:r>
    </w:p>
  </w:footnote>
  <w:footnote w:type="continuationSeparator" w:id="0">
    <w:p w14:paraId="6A13CC35" w14:textId="77777777" w:rsidR="0089005E" w:rsidRDefault="0089005E" w:rsidP="00B7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6FA7" w14:textId="77777777" w:rsidR="00434A92" w:rsidRDefault="00000000">
    <w:pPr>
      <w:pStyle w:val="Sidehoved"/>
    </w:pPr>
    <w:r>
      <w:rPr>
        <w:noProof/>
        <w:lang w:eastAsia="da-DK"/>
      </w:rPr>
      <w:pict w14:anchorId="747B8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6829" o:spid="_x0000_s1040" type="#_x0000_t75" style="position:absolute;margin-left:0;margin-top:0;width:930pt;height:1315.5pt;z-index:-251658239;mso-position-horizontal:center;mso-position-horizontal-relative:margin;mso-position-vertical:center;mso-position-vertical-relative:margin" o:allowincell="f">
          <v:imagedata r:id="rId1" o:title="Brevpapirbaggrund G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64F9" w14:textId="7A5FE24D" w:rsidR="00525809" w:rsidRDefault="00AC65C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4" behindDoc="1" locked="0" layoutInCell="1" allowOverlap="1" wp14:anchorId="41E6740B" wp14:editId="40FE9E24">
          <wp:simplePos x="0" y="0"/>
          <wp:positionH relativeFrom="margin">
            <wp:posOffset>3810</wp:posOffset>
          </wp:positionH>
          <wp:positionV relativeFrom="page">
            <wp:posOffset>400050</wp:posOffset>
          </wp:positionV>
          <wp:extent cx="1465200" cy="410400"/>
          <wp:effectExtent l="0" t="0" r="1905" b="889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led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FB">
      <w:rPr>
        <w:noProof/>
        <w:lang w:eastAsia="da-DK"/>
      </w:rPr>
      <w:drawing>
        <wp:anchor distT="0" distB="0" distL="114300" distR="114300" simplePos="0" relativeHeight="251658243" behindDoc="1" locked="0" layoutInCell="0" allowOverlap="1" wp14:anchorId="0305A43F" wp14:editId="470A8A13">
          <wp:simplePos x="0" y="0"/>
          <wp:positionH relativeFrom="page">
            <wp:posOffset>-9525</wp:posOffset>
          </wp:positionH>
          <wp:positionV relativeFrom="page">
            <wp:posOffset>-13970</wp:posOffset>
          </wp:positionV>
          <wp:extent cx="6120130" cy="8657590"/>
          <wp:effectExtent l="0" t="0" r="0" b="0"/>
          <wp:wrapNone/>
          <wp:docPr id="17288635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5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9CB6" w14:textId="77777777" w:rsidR="00434A92" w:rsidRDefault="00000000">
    <w:pPr>
      <w:pStyle w:val="Sidehoved"/>
    </w:pPr>
    <w:r>
      <w:rPr>
        <w:noProof/>
        <w:lang w:eastAsia="da-DK"/>
      </w:rPr>
      <w:pict w14:anchorId="21DFC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6830" o:spid="_x0000_s1041" type="#_x0000_t75" style="position:absolute;margin-left:0;margin-top:-1.1pt;width:595.3pt;height:842.1pt;z-index:-251658240;mso-position-horizontal-relative:page;mso-position-vertical-relative:page" o:allowincell="f">
          <v:imagedata r:id="rId1" o:title="Brevpapirbaggrund GI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1141"/>
    <w:multiLevelType w:val="hybridMultilevel"/>
    <w:tmpl w:val="3D647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7811"/>
    <w:multiLevelType w:val="multilevel"/>
    <w:tmpl w:val="EA22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7003C"/>
    <w:multiLevelType w:val="multilevel"/>
    <w:tmpl w:val="57A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071E80"/>
    <w:multiLevelType w:val="multilevel"/>
    <w:tmpl w:val="9DD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562350">
    <w:abstractNumId w:val="3"/>
  </w:num>
  <w:num w:numId="2" w16cid:durableId="1517378720">
    <w:abstractNumId w:val="2"/>
  </w:num>
  <w:num w:numId="3" w16cid:durableId="676464242">
    <w:abstractNumId w:val="1"/>
  </w:num>
  <w:num w:numId="4" w16cid:durableId="75814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1304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FB"/>
    <w:rsid w:val="00000EDF"/>
    <w:rsid w:val="00014AEA"/>
    <w:rsid w:val="000162BE"/>
    <w:rsid w:val="00021C69"/>
    <w:rsid w:val="00025223"/>
    <w:rsid w:val="00031176"/>
    <w:rsid w:val="00031A61"/>
    <w:rsid w:val="0006627D"/>
    <w:rsid w:val="000675A6"/>
    <w:rsid w:val="00070EE4"/>
    <w:rsid w:val="00082192"/>
    <w:rsid w:val="00092DC3"/>
    <w:rsid w:val="000A32FA"/>
    <w:rsid w:val="000A6747"/>
    <w:rsid w:val="000C20A3"/>
    <w:rsid w:val="000C3A87"/>
    <w:rsid w:val="000C6582"/>
    <w:rsid w:val="000C77C3"/>
    <w:rsid w:val="000D28BC"/>
    <w:rsid w:val="0010124B"/>
    <w:rsid w:val="001078FD"/>
    <w:rsid w:val="0011176B"/>
    <w:rsid w:val="00117E2B"/>
    <w:rsid w:val="00120054"/>
    <w:rsid w:val="0012564F"/>
    <w:rsid w:val="001307EB"/>
    <w:rsid w:val="001361CD"/>
    <w:rsid w:val="00142D19"/>
    <w:rsid w:val="001434F3"/>
    <w:rsid w:val="001458E7"/>
    <w:rsid w:val="00164758"/>
    <w:rsid w:val="00165AF0"/>
    <w:rsid w:val="001754AB"/>
    <w:rsid w:val="001B33EA"/>
    <w:rsid w:val="001B437B"/>
    <w:rsid w:val="001B7949"/>
    <w:rsid w:val="001E0C33"/>
    <w:rsid w:val="001E3BB0"/>
    <w:rsid w:val="001E75A7"/>
    <w:rsid w:val="00207439"/>
    <w:rsid w:val="00217F45"/>
    <w:rsid w:val="002205B7"/>
    <w:rsid w:val="00220D67"/>
    <w:rsid w:val="00251005"/>
    <w:rsid w:val="002572C0"/>
    <w:rsid w:val="00271D6A"/>
    <w:rsid w:val="0027457D"/>
    <w:rsid w:val="00276457"/>
    <w:rsid w:val="002A2307"/>
    <w:rsid w:val="002A4154"/>
    <w:rsid w:val="002F0D7A"/>
    <w:rsid w:val="002F6297"/>
    <w:rsid w:val="00301202"/>
    <w:rsid w:val="003039D5"/>
    <w:rsid w:val="003045F9"/>
    <w:rsid w:val="00317CF2"/>
    <w:rsid w:val="003202D0"/>
    <w:rsid w:val="003204B2"/>
    <w:rsid w:val="0032335A"/>
    <w:rsid w:val="00332A34"/>
    <w:rsid w:val="00336348"/>
    <w:rsid w:val="00344DBA"/>
    <w:rsid w:val="00345BD3"/>
    <w:rsid w:val="00392439"/>
    <w:rsid w:val="00396B18"/>
    <w:rsid w:val="003A1248"/>
    <w:rsid w:val="003E6D76"/>
    <w:rsid w:val="003E7B3E"/>
    <w:rsid w:val="003F0A86"/>
    <w:rsid w:val="003F1322"/>
    <w:rsid w:val="003F406A"/>
    <w:rsid w:val="003F69C9"/>
    <w:rsid w:val="00406EDD"/>
    <w:rsid w:val="00414788"/>
    <w:rsid w:val="0043388B"/>
    <w:rsid w:val="00434A92"/>
    <w:rsid w:val="00452B63"/>
    <w:rsid w:val="004619A8"/>
    <w:rsid w:val="00476564"/>
    <w:rsid w:val="00477C02"/>
    <w:rsid w:val="00480405"/>
    <w:rsid w:val="0048409D"/>
    <w:rsid w:val="00493ACC"/>
    <w:rsid w:val="00493BF2"/>
    <w:rsid w:val="004A1C72"/>
    <w:rsid w:val="004A314C"/>
    <w:rsid w:val="004A641D"/>
    <w:rsid w:val="004A76C6"/>
    <w:rsid w:val="004F0423"/>
    <w:rsid w:val="00511F4F"/>
    <w:rsid w:val="00525809"/>
    <w:rsid w:val="00552F8C"/>
    <w:rsid w:val="0056093C"/>
    <w:rsid w:val="005638E2"/>
    <w:rsid w:val="00580A15"/>
    <w:rsid w:val="00591DBE"/>
    <w:rsid w:val="00595D47"/>
    <w:rsid w:val="005B03A9"/>
    <w:rsid w:val="005C037B"/>
    <w:rsid w:val="005C263E"/>
    <w:rsid w:val="005C74A0"/>
    <w:rsid w:val="005D4755"/>
    <w:rsid w:val="005D6402"/>
    <w:rsid w:val="005E1D39"/>
    <w:rsid w:val="005E58BF"/>
    <w:rsid w:val="005E732F"/>
    <w:rsid w:val="0060388E"/>
    <w:rsid w:val="00604118"/>
    <w:rsid w:val="00607678"/>
    <w:rsid w:val="0061483C"/>
    <w:rsid w:val="00622CA8"/>
    <w:rsid w:val="00625B65"/>
    <w:rsid w:val="0063608E"/>
    <w:rsid w:val="006411FB"/>
    <w:rsid w:val="00643379"/>
    <w:rsid w:val="00647251"/>
    <w:rsid w:val="00651B8F"/>
    <w:rsid w:val="00665AE2"/>
    <w:rsid w:val="00685041"/>
    <w:rsid w:val="006B0A8A"/>
    <w:rsid w:val="006C6701"/>
    <w:rsid w:val="006D0A9B"/>
    <w:rsid w:val="006D6756"/>
    <w:rsid w:val="006F0D47"/>
    <w:rsid w:val="00705F29"/>
    <w:rsid w:val="00711EC1"/>
    <w:rsid w:val="00713A37"/>
    <w:rsid w:val="00722F30"/>
    <w:rsid w:val="00735D92"/>
    <w:rsid w:val="0074039D"/>
    <w:rsid w:val="00773BC5"/>
    <w:rsid w:val="0077401C"/>
    <w:rsid w:val="0077608E"/>
    <w:rsid w:val="0077744A"/>
    <w:rsid w:val="00785701"/>
    <w:rsid w:val="00786AF7"/>
    <w:rsid w:val="00790548"/>
    <w:rsid w:val="007A3081"/>
    <w:rsid w:val="007A7074"/>
    <w:rsid w:val="007B36E0"/>
    <w:rsid w:val="007B6D68"/>
    <w:rsid w:val="007C77C0"/>
    <w:rsid w:val="00821F71"/>
    <w:rsid w:val="00827CC5"/>
    <w:rsid w:val="008300FF"/>
    <w:rsid w:val="008321FD"/>
    <w:rsid w:val="008505A2"/>
    <w:rsid w:val="008624C3"/>
    <w:rsid w:val="008628B4"/>
    <w:rsid w:val="008759D7"/>
    <w:rsid w:val="0089005E"/>
    <w:rsid w:val="00892709"/>
    <w:rsid w:val="00895457"/>
    <w:rsid w:val="008A4F83"/>
    <w:rsid w:val="008C49E7"/>
    <w:rsid w:val="008D3C7A"/>
    <w:rsid w:val="008D4D5A"/>
    <w:rsid w:val="008E5867"/>
    <w:rsid w:val="008F5AB7"/>
    <w:rsid w:val="008F6916"/>
    <w:rsid w:val="00917796"/>
    <w:rsid w:val="009311DC"/>
    <w:rsid w:val="0093373B"/>
    <w:rsid w:val="00943564"/>
    <w:rsid w:val="009609DB"/>
    <w:rsid w:val="00962C37"/>
    <w:rsid w:val="00964BDB"/>
    <w:rsid w:val="00973DB7"/>
    <w:rsid w:val="00976235"/>
    <w:rsid w:val="0098583E"/>
    <w:rsid w:val="00990BF2"/>
    <w:rsid w:val="009A7AF7"/>
    <w:rsid w:val="009B454C"/>
    <w:rsid w:val="009E48D7"/>
    <w:rsid w:val="009F394B"/>
    <w:rsid w:val="009F6280"/>
    <w:rsid w:val="00A022A0"/>
    <w:rsid w:val="00A03048"/>
    <w:rsid w:val="00A03928"/>
    <w:rsid w:val="00A31885"/>
    <w:rsid w:val="00A34A13"/>
    <w:rsid w:val="00A4455D"/>
    <w:rsid w:val="00A52067"/>
    <w:rsid w:val="00A92F6D"/>
    <w:rsid w:val="00AA3FEA"/>
    <w:rsid w:val="00AA5C5A"/>
    <w:rsid w:val="00AA5D64"/>
    <w:rsid w:val="00AC65CC"/>
    <w:rsid w:val="00AD71CD"/>
    <w:rsid w:val="00B170F6"/>
    <w:rsid w:val="00B20AE0"/>
    <w:rsid w:val="00B23ABD"/>
    <w:rsid w:val="00B25066"/>
    <w:rsid w:val="00B50CAC"/>
    <w:rsid w:val="00B519AA"/>
    <w:rsid w:val="00B70C9B"/>
    <w:rsid w:val="00B70E11"/>
    <w:rsid w:val="00B7218E"/>
    <w:rsid w:val="00B83865"/>
    <w:rsid w:val="00B94473"/>
    <w:rsid w:val="00BA540A"/>
    <w:rsid w:val="00BB4157"/>
    <w:rsid w:val="00BB5FC9"/>
    <w:rsid w:val="00BD0292"/>
    <w:rsid w:val="00BD0F6B"/>
    <w:rsid w:val="00BF0606"/>
    <w:rsid w:val="00C02F2A"/>
    <w:rsid w:val="00C04C0E"/>
    <w:rsid w:val="00C47EDA"/>
    <w:rsid w:val="00C50F68"/>
    <w:rsid w:val="00C53BFC"/>
    <w:rsid w:val="00C571E2"/>
    <w:rsid w:val="00C67C0C"/>
    <w:rsid w:val="00C74BEF"/>
    <w:rsid w:val="00C74CB4"/>
    <w:rsid w:val="00C76582"/>
    <w:rsid w:val="00C859AB"/>
    <w:rsid w:val="00CA1E25"/>
    <w:rsid w:val="00CA4857"/>
    <w:rsid w:val="00CD119F"/>
    <w:rsid w:val="00CD6B5F"/>
    <w:rsid w:val="00CF4E46"/>
    <w:rsid w:val="00CF7442"/>
    <w:rsid w:val="00CF7540"/>
    <w:rsid w:val="00D3169F"/>
    <w:rsid w:val="00D3214E"/>
    <w:rsid w:val="00D55473"/>
    <w:rsid w:val="00D6339E"/>
    <w:rsid w:val="00D6446F"/>
    <w:rsid w:val="00D81409"/>
    <w:rsid w:val="00D82179"/>
    <w:rsid w:val="00D85449"/>
    <w:rsid w:val="00D872D8"/>
    <w:rsid w:val="00DA0C2E"/>
    <w:rsid w:val="00DA1423"/>
    <w:rsid w:val="00DB231C"/>
    <w:rsid w:val="00DC10CE"/>
    <w:rsid w:val="00DD5783"/>
    <w:rsid w:val="00DE1828"/>
    <w:rsid w:val="00E02D87"/>
    <w:rsid w:val="00E11CCF"/>
    <w:rsid w:val="00E13565"/>
    <w:rsid w:val="00E25ED3"/>
    <w:rsid w:val="00E26B5E"/>
    <w:rsid w:val="00E36B06"/>
    <w:rsid w:val="00E768A5"/>
    <w:rsid w:val="00E82592"/>
    <w:rsid w:val="00E84606"/>
    <w:rsid w:val="00EA3849"/>
    <w:rsid w:val="00EA5D2D"/>
    <w:rsid w:val="00EA5EA6"/>
    <w:rsid w:val="00EC0574"/>
    <w:rsid w:val="00EE0C4F"/>
    <w:rsid w:val="00F27A12"/>
    <w:rsid w:val="00F34AA5"/>
    <w:rsid w:val="00F728A8"/>
    <w:rsid w:val="00F804BE"/>
    <w:rsid w:val="00F94832"/>
    <w:rsid w:val="00FA2241"/>
    <w:rsid w:val="00FC65CB"/>
    <w:rsid w:val="00FD2F3D"/>
    <w:rsid w:val="00FE3AFA"/>
    <w:rsid w:val="00FF0D8F"/>
    <w:rsid w:val="00FF1F19"/>
    <w:rsid w:val="00FF5B65"/>
    <w:rsid w:val="0135373D"/>
    <w:rsid w:val="06CCD7DC"/>
    <w:rsid w:val="08730660"/>
    <w:rsid w:val="0A72DE28"/>
    <w:rsid w:val="0B5B88C2"/>
    <w:rsid w:val="0B93F726"/>
    <w:rsid w:val="0BF7C1B5"/>
    <w:rsid w:val="0E64FA71"/>
    <w:rsid w:val="0F7760FA"/>
    <w:rsid w:val="114975F5"/>
    <w:rsid w:val="1394878F"/>
    <w:rsid w:val="13F02D6F"/>
    <w:rsid w:val="1439F30D"/>
    <w:rsid w:val="148964A5"/>
    <w:rsid w:val="172E5FCC"/>
    <w:rsid w:val="1A470BD0"/>
    <w:rsid w:val="1B19D2AD"/>
    <w:rsid w:val="1D131D19"/>
    <w:rsid w:val="1E084E34"/>
    <w:rsid w:val="1E4E90E0"/>
    <w:rsid w:val="1F5A5065"/>
    <w:rsid w:val="2087E00C"/>
    <w:rsid w:val="21C074C0"/>
    <w:rsid w:val="221230E2"/>
    <w:rsid w:val="229BFF4B"/>
    <w:rsid w:val="22D7928B"/>
    <w:rsid w:val="22DFD599"/>
    <w:rsid w:val="235F4E4A"/>
    <w:rsid w:val="23F3EF3A"/>
    <w:rsid w:val="248BCB47"/>
    <w:rsid w:val="249566DD"/>
    <w:rsid w:val="2496FAE3"/>
    <w:rsid w:val="257C0391"/>
    <w:rsid w:val="26CB74E6"/>
    <w:rsid w:val="270589AA"/>
    <w:rsid w:val="2738AA0B"/>
    <w:rsid w:val="28838C00"/>
    <w:rsid w:val="28B9B3DA"/>
    <w:rsid w:val="29BBE8C4"/>
    <w:rsid w:val="2C9A6CEB"/>
    <w:rsid w:val="2CFA1D2A"/>
    <w:rsid w:val="2DEAA165"/>
    <w:rsid w:val="31B473DC"/>
    <w:rsid w:val="34387D00"/>
    <w:rsid w:val="351313CC"/>
    <w:rsid w:val="3530C72B"/>
    <w:rsid w:val="3578818A"/>
    <w:rsid w:val="35B2B514"/>
    <w:rsid w:val="369055D0"/>
    <w:rsid w:val="38BB9EE5"/>
    <w:rsid w:val="3966AB59"/>
    <w:rsid w:val="3B913858"/>
    <w:rsid w:val="3BA4ADEB"/>
    <w:rsid w:val="3BBE061D"/>
    <w:rsid w:val="3CA2577F"/>
    <w:rsid w:val="3D498ABA"/>
    <w:rsid w:val="3DE07B25"/>
    <w:rsid w:val="3F64264C"/>
    <w:rsid w:val="3F68513D"/>
    <w:rsid w:val="427DCA7A"/>
    <w:rsid w:val="42B38818"/>
    <w:rsid w:val="43CC420B"/>
    <w:rsid w:val="455FF57B"/>
    <w:rsid w:val="45724FBA"/>
    <w:rsid w:val="483414E1"/>
    <w:rsid w:val="494ECED6"/>
    <w:rsid w:val="49968A2B"/>
    <w:rsid w:val="4AFC265C"/>
    <w:rsid w:val="4BBD78D8"/>
    <w:rsid w:val="4BE88254"/>
    <w:rsid w:val="4CBCB9DC"/>
    <w:rsid w:val="4CFD5B75"/>
    <w:rsid w:val="4D9A8159"/>
    <w:rsid w:val="4E6484C5"/>
    <w:rsid w:val="4E8019D9"/>
    <w:rsid w:val="4F0B5C51"/>
    <w:rsid w:val="4F4D22B5"/>
    <w:rsid w:val="50AB3A3C"/>
    <w:rsid w:val="53FCAA09"/>
    <w:rsid w:val="552AB7ED"/>
    <w:rsid w:val="5631C9D1"/>
    <w:rsid w:val="56DAC0ED"/>
    <w:rsid w:val="57B7332E"/>
    <w:rsid w:val="57C1693E"/>
    <w:rsid w:val="58CCB190"/>
    <w:rsid w:val="5CD37EC4"/>
    <w:rsid w:val="5E3497F3"/>
    <w:rsid w:val="5E620931"/>
    <w:rsid w:val="5FE2C4D9"/>
    <w:rsid w:val="62954CF0"/>
    <w:rsid w:val="62FA77A5"/>
    <w:rsid w:val="63F6D8B1"/>
    <w:rsid w:val="67556FDA"/>
    <w:rsid w:val="67A57432"/>
    <w:rsid w:val="67BDFA87"/>
    <w:rsid w:val="67CFF6AC"/>
    <w:rsid w:val="684FF6FD"/>
    <w:rsid w:val="687D4DCB"/>
    <w:rsid w:val="68A738FD"/>
    <w:rsid w:val="695CE815"/>
    <w:rsid w:val="69D1015E"/>
    <w:rsid w:val="69EEF0B5"/>
    <w:rsid w:val="6AF21A3F"/>
    <w:rsid w:val="6C8AD9A4"/>
    <w:rsid w:val="6F041B66"/>
    <w:rsid w:val="70EC330A"/>
    <w:rsid w:val="70FA8B2C"/>
    <w:rsid w:val="710EF4D2"/>
    <w:rsid w:val="72AFCC65"/>
    <w:rsid w:val="73CF8033"/>
    <w:rsid w:val="7548850B"/>
    <w:rsid w:val="75711C7E"/>
    <w:rsid w:val="75C7DB95"/>
    <w:rsid w:val="75F84E4D"/>
    <w:rsid w:val="75FC7033"/>
    <w:rsid w:val="76957A73"/>
    <w:rsid w:val="76F2A49F"/>
    <w:rsid w:val="7B6A7BCA"/>
    <w:rsid w:val="7E080A92"/>
    <w:rsid w:val="7F97D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564CA6"/>
  <w15:chartTrackingRefBased/>
  <w15:docId w15:val="{A89BDCAC-E9DC-4254-9391-F980E4B6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FB"/>
    <w:rPr>
      <w:lang w:val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2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218E"/>
  </w:style>
  <w:style w:type="paragraph" w:styleId="Sidefod">
    <w:name w:val="footer"/>
    <w:basedOn w:val="Normal"/>
    <w:link w:val="SidefodTegn"/>
    <w:uiPriority w:val="99"/>
    <w:unhideWhenUsed/>
    <w:rsid w:val="00B72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218E"/>
  </w:style>
  <w:style w:type="character" w:styleId="Hyperlink">
    <w:name w:val="Hyperlink"/>
    <w:basedOn w:val="Standardskrifttypeiafsnit"/>
    <w:uiPriority w:val="99"/>
    <w:unhideWhenUsed/>
    <w:rsid w:val="00B7218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5AF0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EC05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80405"/>
    <w:pPr>
      <w:ind w:left="720"/>
      <w:contextualSpacing/>
    </w:pPr>
  </w:style>
  <w:style w:type="table" w:styleId="Tabel-Gitter">
    <w:name w:val="Table Grid"/>
    <w:basedOn w:val="Tabel-Normal"/>
    <w:uiPriority w:val="39"/>
    <w:rsid w:val="00A5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asport.dk/om-parasport-danmark/udvalg/eliteudval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asport.dk/om-parasport-danmark/udvalg/breddeudval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aspor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if.sharepoint.com/sites/ParasportDanmark/OfficeSkabeloner/Dansk%20-%20baggrund%20og%20logoet%20p&#229;%20alle%20sider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2F73D5949C3F44AE6649EFAC99CB4A" ma:contentTypeVersion="14" ma:contentTypeDescription="Opret et nyt dokument." ma:contentTypeScope="" ma:versionID="5790b98c95cfcbd82bf88317b5cc0cba">
  <xsd:schema xmlns:xsd="http://www.w3.org/2001/XMLSchema" xmlns:xs="http://www.w3.org/2001/XMLSchema" xmlns:p="http://schemas.microsoft.com/office/2006/metadata/properties" xmlns:ns2="8806d3b9-9d6f-41e7-bcd0-a27c41b570f3" xmlns:ns3="b43b42e1-fb71-49b1-af67-3f8267f1040f" targetNamespace="http://schemas.microsoft.com/office/2006/metadata/properties" ma:root="true" ma:fieldsID="5d086824593c1727124e19912142bf91" ns2:_="" ns3:_="">
    <xsd:import namespace="8806d3b9-9d6f-41e7-bcd0-a27c41b570f3"/>
    <xsd:import namespace="b43b42e1-fb71-49b1-af67-3f8267f10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d3b9-9d6f-41e7-bcd0-a27c41b57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6b29226a-5fbf-4214-b92b-014e4d6ae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b42e1-fb71-49b1-af67-3f8267f104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8695b4-c8c3-412d-816f-8f6601fd770c}" ma:internalName="TaxCatchAll" ma:showField="CatchAllData" ma:web="b43b42e1-fb71-49b1-af67-3f8267f10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6d3b9-9d6f-41e7-bcd0-a27c41b570f3">
      <Terms xmlns="http://schemas.microsoft.com/office/infopath/2007/PartnerControls"/>
    </lcf76f155ced4ddcb4097134ff3c332f>
    <TaxCatchAll xmlns="b43b42e1-fb71-49b1-af67-3f8267f104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6309-3C3D-4F50-82CB-37E164EC8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6d3b9-9d6f-41e7-bcd0-a27c41b570f3"/>
    <ds:schemaRef ds:uri="b43b42e1-fb71-49b1-af67-3f8267f10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F5176-0462-4B4B-BFD1-2C82716C4CA3}">
  <ds:schemaRefs>
    <ds:schemaRef ds:uri="http://schemas.microsoft.com/office/2006/metadata/properties"/>
    <ds:schemaRef ds:uri="http://schemas.microsoft.com/office/infopath/2007/PartnerControls"/>
    <ds:schemaRef ds:uri="8806d3b9-9d6f-41e7-bcd0-a27c41b570f3"/>
    <ds:schemaRef ds:uri="b43b42e1-fb71-49b1-af67-3f8267f1040f"/>
  </ds:schemaRefs>
</ds:datastoreItem>
</file>

<file path=customXml/itemProps3.xml><?xml version="1.0" encoding="utf-8"?>
<ds:datastoreItem xmlns:ds="http://schemas.openxmlformats.org/officeDocument/2006/customXml" ds:itemID="{ACD99F61-7EA3-4A7E-BE8F-8CBBEE76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E1E54-D36A-4D9A-B521-D3D8B80A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Dansk%20-%20baggrund%20og%20logoet%20på%20alle%20sider.dotx</Template>
  <TotalTime>4</TotalTime>
  <Pages>2</Pages>
  <Words>486</Words>
  <Characters>2971</Characters>
  <Application>Microsoft Office Word</Application>
  <DocSecurity>0</DocSecurity>
  <Lines>24</Lines>
  <Paragraphs>6</Paragraphs>
  <ScaleCrop>false</ScaleCrop>
  <Company>Parasport Danmark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Svejstrup</dc:creator>
  <cp:keywords/>
  <dc:description/>
  <cp:lastModifiedBy>Anette Svejstrup</cp:lastModifiedBy>
  <cp:revision>49</cp:revision>
  <cp:lastPrinted>2016-11-29T23:47:00Z</cp:lastPrinted>
  <dcterms:created xsi:type="dcterms:W3CDTF">2026-01-31T12:46:00Z</dcterms:created>
  <dcterms:modified xsi:type="dcterms:W3CDTF">2026-02-06T11:30:00Z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0x0101003C2F73D5949C3F44AE6649EFAC99CB4A</vt:lpwstr>
  </property>
</Properties>
</file>