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gif" ContentType="image/gi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5AF0" w:rsidP="00D85449" w:rsidRDefault="00D41108" w14:paraId="3DC899A8" w14:textId="4B53A3FA">
      <w:pPr>
        <w:rPr>
          <w:lang w:val="da-DK"/>
        </w:rPr>
      </w:pPr>
      <w:r w:rsidRPr="53DF9B4F" w:rsidR="00D41108">
        <w:rPr>
          <w:lang w:val="da-DK"/>
        </w:rPr>
        <w:t>Referat af Eliteudvalgsmøde den 26. september 2025</w:t>
      </w:r>
    </w:p>
    <w:p w:rsidR="400CECD2" w:rsidP="53DF9B4F" w:rsidRDefault="400CECD2" w14:paraId="0B3E6EB0" w14:textId="5A7A93AF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3DF9B4F" w:rsidR="400CEC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Sted: Odense Cykelbane</w:t>
      </w:r>
    </w:p>
    <w:p w:rsidR="400CECD2" w:rsidP="53DF9B4F" w:rsidRDefault="400CECD2" w14:paraId="4482B1BD" w14:textId="751AD0B9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3DF9B4F" w:rsidR="400CEC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Deltagere: Ole Brynaa Solkær, Pernille Langelund, Svenn Folkmann, Even Falk Magnussen, Lisa Kjær</w:t>
      </w:r>
    </w:p>
    <w:p w:rsidR="400CECD2" w:rsidP="53DF9B4F" w:rsidRDefault="400CECD2" w14:paraId="28F9381B" w14:textId="0F01F2E2">
      <w:pPr>
        <w:spacing w:before="24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3DF9B4F" w:rsidR="400CECD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Afbud: Peter Lund Andersen og </w:t>
      </w:r>
      <w:r w:rsidRPr="53DF9B4F" w:rsidR="392F57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Teis Bro.</w:t>
      </w:r>
    </w:p>
    <w:p w:rsidR="53DF9B4F" w:rsidP="53DF9B4F" w:rsidRDefault="53DF9B4F" w14:paraId="04E8967A" w14:textId="23E2B189">
      <w:pPr>
        <w:rPr>
          <w:lang w:val="da-DK"/>
        </w:rPr>
      </w:pPr>
    </w:p>
    <w:p w:rsidR="00D41108" w:rsidP="00D85449" w:rsidRDefault="00D41108" w14:paraId="73D6A101" w14:textId="77777777">
      <w:pPr>
        <w:rPr>
          <w:lang w:val="da-DK"/>
        </w:rPr>
      </w:pPr>
    </w:p>
    <w:p w:rsidRPr="00D41108" w:rsidR="00D41108" w:rsidP="00D41108" w:rsidRDefault="00D41108" w14:paraId="513D5841" w14:textId="147FE09C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sz w:val="18"/>
          <w:szCs w:val="18"/>
          <w:lang w:val="da-DK" w:eastAsia="da-DK"/>
        </w:rPr>
      </w:pPr>
      <w:r>
        <w:rPr>
          <w:rFonts w:ascii="Arial" w:hAnsi="Arial" w:eastAsia="Times New Roman" w:cs="Arial"/>
          <w:color w:val="000000"/>
          <w:sz w:val="18"/>
          <w:szCs w:val="18"/>
          <w:lang w:val="da-DK" w:eastAsia="da-DK"/>
        </w:rPr>
        <w:t>D</w:t>
      </w:r>
      <w:r w:rsidRPr="00D41108">
        <w:rPr>
          <w:rFonts w:ascii="Arial" w:hAnsi="Arial" w:eastAsia="Times New Roman" w:cs="Arial"/>
          <w:color w:val="000000"/>
          <w:sz w:val="18"/>
          <w:szCs w:val="18"/>
          <w:lang w:val="da-DK" w:eastAsia="da-DK"/>
        </w:rPr>
        <w:t>agsordenspunkter til møde kl. 14-15</w:t>
      </w:r>
      <w:r>
        <w:rPr>
          <w:rFonts w:ascii="Arial" w:hAnsi="Arial" w:eastAsia="Times New Roman" w:cs="Arial"/>
          <w:color w:val="000000"/>
          <w:sz w:val="18"/>
          <w:szCs w:val="18"/>
          <w:lang w:val="da-DK" w:eastAsia="da-DK"/>
        </w:rPr>
        <w:t xml:space="preserve"> under PSA- træner-holdlederseminar</w:t>
      </w:r>
      <w:r w:rsidRPr="00D41108">
        <w:rPr>
          <w:rFonts w:ascii="Arial" w:hAnsi="Arial" w:eastAsia="Times New Roman" w:cs="Arial"/>
          <w:color w:val="000000"/>
          <w:sz w:val="18"/>
          <w:szCs w:val="18"/>
          <w:lang w:val="da-DK" w:eastAsia="da-DK"/>
        </w:rPr>
        <w:t>:</w:t>
      </w:r>
    </w:p>
    <w:p w:rsidRPr="00D41108" w:rsidR="00D41108" w:rsidP="00D41108" w:rsidRDefault="00D41108" w14:paraId="396F89AF" w14:textId="77777777"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000000"/>
          <w:sz w:val="18"/>
          <w:szCs w:val="18"/>
          <w:lang w:val="da-DK" w:eastAsia="da-DK"/>
        </w:rPr>
      </w:pPr>
    </w:p>
    <w:p w:rsidRPr="00D41108" w:rsidR="00D41108" w:rsidP="00D41108" w:rsidRDefault="00D41108" w14:paraId="0701D0C6" w14:textId="71858CA4">
      <w:pPr>
        <w:pStyle w:val="Listeafsni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242424"/>
          <w:sz w:val="18"/>
          <w:szCs w:val="18"/>
          <w:lang w:val="da-DK" w:eastAsia="da-DK"/>
        </w:rPr>
      </w:pPr>
      <w:r w:rsidRPr="00D41108">
        <w:rPr>
          <w:rFonts w:ascii="Arial" w:hAnsi="Arial" w:eastAsia="Times New Roman" w:cs="Arial"/>
          <w:color w:val="242424"/>
          <w:sz w:val="18"/>
          <w:szCs w:val="18"/>
          <w:lang w:val="da-DK" w:eastAsia="da-DK"/>
        </w:rPr>
        <w:t>‎Kort gennemgang af prioriterede idrætter.</w:t>
      </w:r>
    </w:p>
    <w:p w:rsidRPr="00D41108" w:rsidR="00D41108" w:rsidP="00D41108" w:rsidRDefault="00D41108" w14:paraId="760323E9" w14:textId="1E3C5D3A">
      <w:pPr>
        <w:pStyle w:val="Listeafsnit"/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242424"/>
          <w:sz w:val="18"/>
          <w:szCs w:val="18"/>
          <w:lang w:val="da-DK" w:eastAsia="da-DK"/>
        </w:rPr>
      </w:pPr>
      <w:r>
        <w:rPr>
          <w:rFonts w:ascii="Arial" w:hAnsi="Arial" w:eastAsia="Times New Roman" w:cs="Arial"/>
          <w:color w:val="242424"/>
          <w:sz w:val="18"/>
          <w:szCs w:val="18"/>
          <w:lang w:val="da-DK" w:eastAsia="da-DK"/>
        </w:rPr>
        <w:t>Sidste nyt siden sommeren blev gennemgået.</w:t>
      </w:r>
    </w:p>
    <w:p w:rsidRPr="00D41108" w:rsidR="00D41108" w:rsidP="00D41108" w:rsidRDefault="00D41108" w14:paraId="6BB2F95E" w14:textId="2130959B">
      <w:pPr>
        <w:pStyle w:val="Listeafsni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242424"/>
          <w:sz w:val="18"/>
          <w:szCs w:val="18"/>
          <w:lang w:val="da-DK" w:eastAsia="da-DK"/>
        </w:rPr>
      </w:pPr>
      <w:r w:rsidRPr="00D41108">
        <w:rPr>
          <w:rFonts w:ascii="Arial" w:hAnsi="Arial" w:eastAsia="Times New Roman" w:cs="Arial"/>
          <w:color w:val="242424"/>
          <w:sz w:val="18"/>
          <w:szCs w:val="18"/>
          <w:lang w:val="da-DK" w:eastAsia="da-DK"/>
        </w:rPr>
        <w:t>‎De 4 DIF-sats-områder.</w:t>
      </w:r>
    </w:p>
    <w:p w:rsidRPr="00D41108" w:rsidR="00D41108" w:rsidP="00D41108" w:rsidRDefault="00D41108" w14:paraId="53849AB9" w14:textId="43231C12">
      <w:pPr>
        <w:pStyle w:val="Listeafsnit"/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242424"/>
          <w:sz w:val="18"/>
          <w:szCs w:val="18"/>
          <w:lang w:val="da-DK" w:eastAsia="da-DK"/>
        </w:rPr>
      </w:pPr>
      <w:r>
        <w:rPr>
          <w:rFonts w:ascii="Arial" w:hAnsi="Arial" w:eastAsia="Times New Roman" w:cs="Arial"/>
          <w:color w:val="242424"/>
          <w:sz w:val="18"/>
          <w:szCs w:val="18"/>
          <w:lang w:val="da-DK" w:eastAsia="da-DK"/>
        </w:rPr>
        <w:t>En kort gennemgang ved Svenn Folkmann</w:t>
      </w:r>
    </w:p>
    <w:p w:rsidRPr="00D41108" w:rsidR="00D41108" w:rsidP="00D41108" w:rsidRDefault="00D41108" w14:paraId="4C158941" w14:textId="45572706">
      <w:pPr>
        <w:pStyle w:val="Listeafsni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242424"/>
          <w:sz w:val="18"/>
          <w:szCs w:val="18"/>
          <w:lang w:val="da-DK" w:eastAsia="da-DK"/>
        </w:rPr>
      </w:pPr>
      <w:r w:rsidRPr="00D41108">
        <w:rPr>
          <w:rFonts w:ascii="Arial" w:hAnsi="Arial" w:eastAsia="Times New Roman" w:cs="Arial"/>
          <w:color w:val="242424"/>
          <w:sz w:val="18"/>
          <w:szCs w:val="18"/>
          <w:lang w:val="da-DK" w:eastAsia="da-DK"/>
        </w:rPr>
        <w:t>Team Danmark - ansøgning pt. </w:t>
      </w:r>
    </w:p>
    <w:p w:rsidRPr="00D41108" w:rsidR="00D41108" w:rsidP="00D41108" w:rsidRDefault="00D41108" w14:paraId="461C4385" w14:textId="02E23814">
      <w:pPr>
        <w:pStyle w:val="Listeafsnit"/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242424"/>
          <w:sz w:val="18"/>
          <w:szCs w:val="18"/>
          <w:lang w:val="da-DK" w:eastAsia="da-DK"/>
        </w:rPr>
      </w:pPr>
      <w:r>
        <w:rPr>
          <w:rFonts w:ascii="Arial" w:hAnsi="Arial" w:eastAsia="Times New Roman" w:cs="Arial"/>
          <w:color w:val="242424"/>
          <w:sz w:val="18"/>
          <w:szCs w:val="18"/>
          <w:lang w:val="da-DK" w:eastAsia="da-DK"/>
        </w:rPr>
        <w:t xml:space="preserve">Gennemgang af Masterplansprocessen, der er i fuld gang. </w:t>
      </w:r>
    </w:p>
    <w:p w:rsidRPr="00D41108" w:rsidR="00D41108" w:rsidP="00D41108" w:rsidRDefault="00D41108" w14:paraId="713F510F" w14:textId="45E05E55">
      <w:pPr>
        <w:pStyle w:val="Listeafsni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242424"/>
          <w:sz w:val="18"/>
          <w:szCs w:val="18"/>
          <w:lang w:val="da-DK" w:eastAsia="da-DK"/>
        </w:rPr>
      </w:pPr>
      <w:r w:rsidRPr="00D41108">
        <w:rPr>
          <w:rFonts w:ascii="Arial" w:hAnsi="Arial" w:eastAsia="Times New Roman" w:cs="Arial"/>
          <w:color w:val="242424"/>
          <w:sz w:val="18"/>
          <w:szCs w:val="18"/>
          <w:lang w:val="da-DK" w:eastAsia="da-DK"/>
        </w:rPr>
        <w:t>Fællesmødet med Breddeudvalg 31. januar 2026</w:t>
      </w:r>
    </w:p>
    <w:p w:rsidRPr="00D41108" w:rsidR="00D41108" w:rsidP="00D41108" w:rsidRDefault="00D41108" w14:paraId="1DC2666E" w14:textId="58F86DDA">
      <w:pPr>
        <w:pStyle w:val="Listeafsnit"/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color w:val="242424"/>
          <w:sz w:val="18"/>
          <w:szCs w:val="18"/>
          <w:lang w:val="da-DK" w:eastAsia="da-DK"/>
        </w:rPr>
      </w:pPr>
      <w:r>
        <w:rPr>
          <w:rFonts w:ascii="Arial" w:hAnsi="Arial" w:eastAsia="Times New Roman" w:cs="Arial"/>
          <w:color w:val="242424"/>
          <w:sz w:val="18"/>
          <w:szCs w:val="18"/>
          <w:lang w:val="da-DK" w:eastAsia="da-DK"/>
        </w:rPr>
        <w:t>Der blev drøftet input til dagsordenspunkter, som hovedsageligt vedrører, at det er et dialogmøde.</w:t>
      </w:r>
    </w:p>
    <w:p w:rsidRPr="00D41108" w:rsidR="00D41108" w:rsidP="00D85449" w:rsidRDefault="00D41108" w14:paraId="6A47DF7C" w14:textId="77777777">
      <w:pPr>
        <w:rPr>
          <w:lang w:val="da-DK"/>
        </w:rPr>
      </w:pPr>
    </w:p>
    <w:sectPr w:rsidRPr="00D41108" w:rsidR="00D41108" w:rsidSect="0052580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1701" w:right="1134" w:bottom="1418" w:left="1134" w:header="96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251C" w:rsidP="00B7218E" w:rsidRDefault="00E1251C" w14:paraId="30E849E3" w14:textId="77777777">
      <w:pPr>
        <w:spacing w:after="0" w:line="240" w:lineRule="auto"/>
      </w:pPr>
      <w:r>
        <w:separator/>
      </w:r>
    </w:p>
  </w:endnote>
  <w:endnote w:type="continuationSeparator" w:id="0">
    <w:p w:rsidR="00E1251C" w:rsidP="00B7218E" w:rsidRDefault="00E1251C" w14:paraId="479F23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w:fontKey="{2638431C-0C79-444E-80AC-82B89BFA2326}" w:subsetted="1" r:id="rId1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w:fontKey="{DF80D5E1-F4FE-4BD4-B93E-76397F7C6617}" r:id="rId2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25809" w:rsidR="00165AF0" w:rsidP="001B33EA" w:rsidRDefault="00E1251C" w14:paraId="5ACC2DAB" w14:textId="77777777">
    <w:pPr>
      <w:pStyle w:val="Sidefod"/>
      <w:rPr>
        <w:rFonts w:ascii="Verdana" w:hAnsi="Verdana" w:cs="Arial"/>
        <w:color w:val="474B4E"/>
        <w:sz w:val="14"/>
        <w:szCs w:val="14"/>
        <w:lang w:val="da-DK"/>
      </w:rPr>
    </w:pPr>
    <w:r>
      <w:rPr>
        <w:rFonts w:ascii="Arial" w:hAnsi="Arial" w:cs="Arial"/>
        <w:color w:val="474B4E"/>
        <w:sz w:val="14"/>
        <w:szCs w:val="14"/>
        <w:lang w:val="da-DK"/>
      </w:rPr>
      <w:object w:dxaOrig="1440" w:dyaOrig="1440" w14:anchorId="5F5356A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39" style="position:absolute;margin-left:-3pt;margin-top:0;width:494.35pt;height:43.3pt;z-index:-251643904;mso-position-horizontal-relative:text;mso-position-vertical-relative:text" type="#_x0000_t75">
          <v:imagedata o:title="" r:id="rId1"/>
        </v:shape>
        <o:OLEObject Type="Embed" ProgID="Word.Document.12" ShapeID="_x0000_s1039" DrawAspect="Content" ObjectID="_1836554526" r:id="rId2">
          <o:FieldCodes>\s</o:FieldCodes>
        </o:OLEObject>
      </w:object>
    </w:r>
    <w:r w:rsidRPr="00525809" w:rsidR="00CF4E46">
      <w:rPr>
        <w:rFonts w:ascii="Verdana" w:hAnsi="Verdana"/>
        <w:b/>
        <w:lang w:val="da-DK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B33EA" w:rsidP="001B33EA" w:rsidRDefault="001B33EA" w14:paraId="6CBDB22A" w14:textId="77777777">
    <w:pPr>
      <w:pStyle w:val="Sidefod"/>
    </w:pPr>
    <w:r>
      <w:tab/>
    </w:r>
  </w:p>
  <w:p w:rsidRPr="00000EDF" w:rsidR="001B33EA" w:rsidP="001B33EA" w:rsidRDefault="003204B2" w14:paraId="4468DE02" w14:textId="77777777">
    <w:pPr>
      <w:pStyle w:val="Sidefod"/>
      <w:rPr>
        <w:rFonts w:ascii="Arial" w:hAnsi="Arial" w:cs="Arial"/>
        <w:color w:val="474B4E"/>
        <w:sz w:val="14"/>
        <w:szCs w:val="14"/>
      </w:rPr>
    </w:pPr>
    <w:r>
      <w:rPr>
        <w:rFonts w:ascii="Verdana" w:hAnsi="Verdana"/>
        <w:b/>
        <w:noProof/>
        <w:lang w:eastAsia="da-DK"/>
      </w:rPr>
      <w:drawing>
        <wp:anchor distT="0" distB="0" distL="114300" distR="114300" simplePos="0" relativeHeight="251668480" behindDoc="1" locked="0" layoutInCell="1" allowOverlap="1" wp14:anchorId="042DD405" wp14:editId="6D2B6C6D">
          <wp:simplePos x="0" y="0"/>
          <wp:positionH relativeFrom="margin">
            <wp:posOffset>3246120</wp:posOffset>
          </wp:positionH>
          <wp:positionV relativeFrom="paragraph">
            <wp:posOffset>25400</wp:posOffset>
          </wp:positionV>
          <wp:extent cx="2821940" cy="326390"/>
          <wp:effectExtent l="0" t="0" r="0" b="0"/>
          <wp:wrapNone/>
          <wp:docPr id="12" name="Bille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illed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94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B33EA" w:rsidP="001B33EA" w:rsidRDefault="00E84606" w14:paraId="0619CA2C" w14:textId="77777777">
    <w:pPr>
      <w:pStyle w:val="Sidefod"/>
      <w:rPr>
        <w:rFonts w:ascii="Arial" w:hAnsi="Arial" w:cs="Arial"/>
        <w:color w:val="474B4E"/>
        <w:sz w:val="14"/>
        <w:szCs w:val="14"/>
        <w:lang w:val="da-DK"/>
      </w:rPr>
    </w:pPr>
    <w:r>
      <w:rPr>
        <w:rFonts w:ascii="Arial" w:hAnsi="Arial" w:cs="Arial"/>
        <w:color w:val="474B4E"/>
        <w:sz w:val="14"/>
        <w:szCs w:val="14"/>
        <w:lang w:val="da-DK"/>
      </w:rPr>
      <w:br/>
    </w:r>
    <w:proofErr w:type="spellStart"/>
    <w:r w:rsidRPr="00DE1828" w:rsidR="00DE1828">
      <w:rPr>
        <w:rFonts w:ascii="Arial" w:hAnsi="Arial" w:cs="Arial"/>
        <w:color w:val="474B4E"/>
        <w:sz w:val="14"/>
        <w:szCs w:val="14"/>
        <w:lang w:val="da-DK"/>
      </w:rPr>
      <w:t>Parasport</w:t>
    </w:r>
    <w:proofErr w:type="spellEnd"/>
    <w:r w:rsidRPr="00DE1828" w:rsidR="00DE1828">
      <w:rPr>
        <w:rFonts w:ascii="Arial" w:hAnsi="Arial" w:cs="Arial"/>
        <w:color w:val="474B4E"/>
        <w:sz w:val="14"/>
        <w:szCs w:val="14"/>
        <w:lang w:val="da-DK"/>
      </w:rPr>
      <w:t xml:space="preserve"> Danmark – </w:t>
    </w:r>
    <w:r w:rsidR="00DE1828">
      <w:rPr>
        <w:rFonts w:ascii="Arial" w:hAnsi="Arial" w:cs="Arial"/>
        <w:color w:val="474B4E"/>
        <w:sz w:val="14"/>
        <w:szCs w:val="14"/>
        <w:lang w:val="da-DK"/>
      </w:rPr>
      <w:t>info@parasport.dk</w:t>
    </w:r>
    <w:r w:rsidRPr="00DE1828" w:rsidR="00DE1828">
      <w:rPr>
        <w:rFonts w:ascii="Arial" w:hAnsi="Arial" w:cs="Arial"/>
        <w:color w:val="474B4E"/>
        <w:sz w:val="14"/>
        <w:szCs w:val="14"/>
        <w:lang w:val="da-DK"/>
      </w:rPr>
      <w:t xml:space="preserve"> –</w:t>
    </w:r>
    <w:r w:rsidR="00DE1828">
      <w:rPr>
        <w:rFonts w:ascii="Arial" w:hAnsi="Arial" w:cs="Arial"/>
        <w:color w:val="474B4E"/>
        <w:sz w:val="14"/>
        <w:szCs w:val="14"/>
        <w:lang w:val="da-DK"/>
      </w:rPr>
      <w:t xml:space="preserve"> www.parasport.dk</w:t>
    </w:r>
  </w:p>
  <w:p w:rsidRPr="00DE1828" w:rsidR="00DE1828" w:rsidP="001B33EA" w:rsidRDefault="00DE1828" w14:paraId="266DAC7D" w14:textId="77777777">
    <w:pPr>
      <w:pStyle w:val="Sidefod"/>
      <w:rPr>
        <w:rFonts w:ascii="Arial" w:hAnsi="Arial" w:cs="Arial"/>
        <w:color w:val="474B4E"/>
        <w:sz w:val="14"/>
        <w:szCs w:val="14"/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251C" w:rsidP="00B7218E" w:rsidRDefault="00E1251C" w14:paraId="66124EB7" w14:textId="77777777">
      <w:pPr>
        <w:spacing w:after="0" w:line="240" w:lineRule="auto"/>
      </w:pPr>
      <w:r>
        <w:separator/>
      </w:r>
    </w:p>
  </w:footnote>
  <w:footnote w:type="continuationSeparator" w:id="0">
    <w:p w:rsidR="00E1251C" w:rsidP="00B7218E" w:rsidRDefault="00E1251C" w14:paraId="50A8BE3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4A92" w:rsidRDefault="00E1251C" w14:paraId="2E72DEA5" w14:textId="77777777">
    <w:pPr>
      <w:pStyle w:val="Sidehoved"/>
    </w:pPr>
    <w:r>
      <w:rPr>
        <w:noProof/>
        <w:lang w:eastAsia="da-DK"/>
      </w:rPr>
      <w:pict w14:anchorId="52A4D64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00376829" style="position:absolute;margin-left:0;margin-top:0;width:930pt;height:1315.5pt;z-index:-251650048;mso-position-horizontal:center;mso-position-horizontal-relative:margin;mso-position-vertical:center;mso-position-vertical-relative:margin" o:spid="_x0000_s1035" o:allowincell="f" type="#_x0000_t75">
          <v:imagedata o:title="Brevpapirbaggrund GIF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25809" w:rsidRDefault="00AC65CC" w14:paraId="73C7DEAE" w14:textId="7777777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0528" behindDoc="1" locked="0" layoutInCell="1" allowOverlap="1" wp14:anchorId="18BDCFC5" wp14:editId="44D867D9">
          <wp:simplePos x="0" y="0"/>
          <wp:positionH relativeFrom="margin">
            <wp:posOffset>3810</wp:posOffset>
          </wp:positionH>
          <wp:positionV relativeFrom="page">
            <wp:posOffset>400050</wp:posOffset>
          </wp:positionV>
          <wp:extent cx="1465200" cy="410400"/>
          <wp:effectExtent l="0" t="0" r="1905" b="8890"/>
          <wp:wrapNone/>
          <wp:docPr id="11" name="Bille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Billed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251C">
      <w:rPr>
        <w:noProof/>
        <w:lang w:eastAsia="da-DK"/>
      </w:rPr>
      <w:pict w14:anchorId="3D14BAE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37" style="position:absolute;margin-left:-.75pt;margin-top:-1.1pt;width:595.3pt;height:842.1pt;z-index:-251646977;mso-position-horizontal-relative:page;mso-position-vertical-relative:page" o:allowincell="f" type="#_x0000_t75">
          <v:imagedata o:title="Brevpapirbaggrund GIF" r:id="rId2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4A92" w:rsidRDefault="00E1251C" w14:paraId="4BC07579" w14:textId="77777777">
    <w:pPr>
      <w:pStyle w:val="Sidehoved"/>
    </w:pPr>
    <w:r>
      <w:rPr>
        <w:noProof/>
        <w:lang w:eastAsia="da-DK"/>
      </w:rPr>
      <w:pict w14:anchorId="1B2F647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00376830" style="position:absolute;margin-left:0;margin-top:-1.1pt;width:595.3pt;height:842.1pt;z-index:-251654145;mso-position-horizontal-relative:page;mso-position-vertical-relative:page" o:spid="_x0000_s1036" o:allowincell="f" type="#_x0000_t75">
          <v:imagedata o:title="Brevpapirbaggrund GIF" r:id="rId1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C4DCC"/>
    <w:multiLevelType w:val="hybridMultilevel"/>
    <w:tmpl w:val="E4FC13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44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dirty"/>
  <w:attachedTemplate r:id="rId1"/>
  <w:trackRevisions w:val="false"/>
  <w:defaultTabStop w:val="1304"/>
  <w:hyphenationZone w:val="425"/>
  <w:characterSpacingControl w:val="doNotCompress"/>
  <w:hdrShapeDefaults>
    <o:shapedefaults v:ext="edit" spidmax="2050" style="mso-position-horizontal-relative:margin;mso-position-vertical-relative:margin" fill="f" fillcolor="white" stroke="f" o:allowincell="f">
      <v:fill on="f" color="white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08"/>
    <w:rsid w:val="00000EDF"/>
    <w:rsid w:val="00021C69"/>
    <w:rsid w:val="000C6582"/>
    <w:rsid w:val="0010124B"/>
    <w:rsid w:val="001361CD"/>
    <w:rsid w:val="00164758"/>
    <w:rsid w:val="00165AF0"/>
    <w:rsid w:val="001754AB"/>
    <w:rsid w:val="001B33EA"/>
    <w:rsid w:val="001E75A7"/>
    <w:rsid w:val="00207439"/>
    <w:rsid w:val="002572C0"/>
    <w:rsid w:val="00271D6A"/>
    <w:rsid w:val="002F6297"/>
    <w:rsid w:val="00301202"/>
    <w:rsid w:val="003202D0"/>
    <w:rsid w:val="003204B2"/>
    <w:rsid w:val="003F69C9"/>
    <w:rsid w:val="00414788"/>
    <w:rsid w:val="00434A92"/>
    <w:rsid w:val="004619A8"/>
    <w:rsid w:val="00493BF2"/>
    <w:rsid w:val="004A1C72"/>
    <w:rsid w:val="004A314C"/>
    <w:rsid w:val="004A76C6"/>
    <w:rsid w:val="00525809"/>
    <w:rsid w:val="005C74A0"/>
    <w:rsid w:val="0060388E"/>
    <w:rsid w:val="00685041"/>
    <w:rsid w:val="00711EC1"/>
    <w:rsid w:val="0074039D"/>
    <w:rsid w:val="00895457"/>
    <w:rsid w:val="008D4D5A"/>
    <w:rsid w:val="008E5867"/>
    <w:rsid w:val="008F5AB7"/>
    <w:rsid w:val="00964BDB"/>
    <w:rsid w:val="00973DB7"/>
    <w:rsid w:val="009A7AF7"/>
    <w:rsid w:val="009E48D7"/>
    <w:rsid w:val="009F394B"/>
    <w:rsid w:val="00A03048"/>
    <w:rsid w:val="00A34A13"/>
    <w:rsid w:val="00A4455D"/>
    <w:rsid w:val="00AC65CC"/>
    <w:rsid w:val="00B20AE0"/>
    <w:rsid w:val="00B519AA"/>
    <w:rsid w:val="00B70E11"/>
    <w:rsid w:val="00B7218E"/>
    <w:rsid w:val="00BA540A"/>
    <w:rsid w:val="00BB4157"/>
    <w:rsid w:val="00BD0F6B"/>
    <w:rsid w:val="00BF0606"/>
    <w:rsid w:val="00CA1E25"/>
    <w:rsid w:val="00CD119F"/>
    <w:rsid w:val="00CF4E46"/>
    <w:rsid w:val="00D41108"/>
    <w:rsid w:val="00D6339E"/>
    <w:rsid w:val="00D85449"/>
    <w:rsid w:val="00DD5783"/>
    <w:rsid w:val="00DE1828"/>
    <w:rsid w:val="00E02C7B"/>
    <w:rsid w:val="00E02D87"/>
    <w:rsid w:val="00E1251C"/>
    <w:rsid w:val="00E13565"/>
    <w:rsid w:val="00E26B5E"/>
    <w:rsid w:val="00E36B06"/>
    <w:rsid w:val="00E84606"/>
    <w:rsid w:val="00EA5EA6"/>
    <w:rsid w:val="00EC0574"/>
    <w:rsid w:val="00EE0C4F"/>
    <w:rsid w:val="00F804BE"/>
    <w:rsid w:val="00F94832"/>
    <w:rsid w:val="00FA2241"/>
    <w:rsid w:val="07782411"/>
    <w:rsid w:val="392F5777"/>
    <w:rsid w:val="400CECD2"/>
    <w:rsid w:val="48D578C0"/>
    <w:rsid w:val="53DF9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" fill="f" fillcolor="white" stroke="f" o:allowincell="f">
      <v:fill on="f" color="white"/>
      <v:stroke on="f"/>
    </o:shapedefaults>
    <o:shapelayout v:ext="edit">
      <o:idmap v:ext="edit" data="2"/>
    </o:shapelayout>
  </w:shapeDefaults>
  <w:decimalSymbol w:val=","/>
  <w:listSeparator w:val=";"/>
  <w14:docId w14:val="2AAB0A16"/>
  <w15:chartTrackingRefBased/>
  <w15:docId w15:val="{F01670B3-08CD-4EE9-8524-A98C1FA7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US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7218E"/>
    <w:pPr>
      <w:tabs>
        <w:tab w:val="center" w:pos="4819"/>
        <w:tab w:val="right" w:pos="9638"/>
      </w:tabs>
      <w:spacing w:after="0"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B7218E"/>
  </w:style>
  <w:style w:type="paragraph" w:styleId="Sidefod">
    <w:name w:val="footer"/>
    <w:basedOn w:val="Normal"/>
    <w:link w:val="SidefodTegn"/>
    <w:uiPriority w:val="99"/>
    <w:unhideWhenUsed/>
    <w:rsid w:val="00B7218E"/>
    <w:pPr>
      <w:tabs>
        <w:tab w:val="center" w:pos="4819"/>
        <w:tab w:val="right" w:pos="9638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B7218E"/>
  </w:style>
  <w:style w:type="character" w:styleId="Hyperlink">
    <w:name w:val="Hyperlink"/>
    <w:basedOn w:val="Standardskrifttypeiafsnit"/>
    <w:uiPriority w:val="99"/>
    <w:unhideWhenUsed/>
    <w:rsid w:val="00B7218E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65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MarkeringsbobletekstTegn" w:customStyle="1">
    <w:name w:val="Markeringsbobletekst Tegn"/>
    <w:basedOn w:val="Standardskrifttypeiafsnit"/>
    <w:link w:val="Markeringsbobletekst"/>
    <w:uiPriority w:val="99"/>
    <w:semiHidden/>
    <w:rsid w:val="00165AF0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EC0574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D41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hif.sharepoint.com/sites/ParasportDanmark/OfficeSkabeloner/Dansk%20-%20baggrund%20og%20logoet%20p&#229;%20alle%20sider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06d3b9-9d6f-41e7-bcd0-a27c41b570f3">
      <Terms xmlns="http://schemas.microsoft.com/office/infopath/2007/PartnerControls"/>
    </lcf76f155ced4ddcb4097134ff3c332f>
    <TaxCatchAll xmlns="b43b42e1-fb71-49b1-af67-3f8267f104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2F73D5949C3F44AE6649EFAC99CB4A" ma:contentTypeVersion="14" ma:contentTypeDescription="Opret et nyt dokument." ma:contentTypeScope="" ma:versionID="5790b98c95cfcbd82bf88317b5cc0cba">
  <xsd:schema xmlns:xsd="http://www.w3.org/2001/XMLSchema" xmlns:xs="http://www.w3.org/2001/XMLSchema" xmlns:p="http://schemas.microsoft.com/office/2006/metadata/properties" xmlns:ns2="8806d3b9-9d6f-41e7-bcd0-a27c41b570f3" xmlns:ns3="b43b42e1-fb71-49b1-af67-3f8267f1040f" targetNamespace="http://schemas.microsoft.com/office/2006/metadata/properties" ma:root="true" ma:fieldsID="5d086824593c1727124e19912142bf91" ns2:_="" ns3:_="">
    <xsd:import namespace="8806d3b9-9d6f-41e7-bcd0-a27c41b570f3"/>
    <xsd:import namespace="b43b42e1-fb71-49b1-af67-3f8267f10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6d3b9-9d6f-41e7-bcd0-a27c41b57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6b29226a-5fbf-4214-b92b-014e4d6ae7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b42e1-fb71-49b1-af67-3f8267f1040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38695b4-c8c3-412d-816f-8f6601fd770c}" ma:internalName="TaxCatchAll" ma:showField="CatchAllData" ma:web="b43b42e1-fb71-49b1-af67-3f8267f10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F5176-0462-4B4B-BFD1-2C82716C4CA3}">
  <ds:schemaRefs>
    <ds:schemaRef ds:uri="http://schemas.microsoft.com/office/2006/metadata/properties"/>
    <ds:schemaRef ds:uri="http://schemas.microsoft.com/office/infopath/2007/PartnerControls"/>
    <ds:schemaRef ds:uri="3399cbfa-a1ed-4e8e-9a5b-4d9da5696dc4"/>
    <ds:schemaRef ds:uri="0ddc0fc9-7272-4511-8332-f5bae4fd8381"/>
  </ds:schemaRefs>
</ds:datastoreItem>
</file>

<file path=customXml/itemProps2.xml><?xml version="1.0" encoding="utf-8"?>
<ds:datastoreItem xmlns:ds="http://schemas.openxmlformats.org/officeDocument/2006/customXml" ds:itemID="{ACD99F61-7EA3-4A7E-BE8F-8CBBEE769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004E0-5C08-4975-BF05-834E4DE560A0}"/>
</file>

<file path=customXml/itemProps4.xml><?xml version="1.0" encoding="utf-8"?>
<ds:datastoreItem xmlns:ds="http://schemas.openxmlformats.org/officeDocument/2006/customXml" ds:itemID="{E2EE1E54-D36A-4D9A-B521-D3D8B80A2D5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Dansk%20-%20baggrund%20og%20logoet%20på%20alle%20sider</ap:Template>
  <ap:Application>Microsoft Word for the web</ap:Application>
  <ap:DocSecurity>0</ap:DocSecurity>
  <ap:ScaleCrop>false</ap:ScaleCrop>
  <ap:Company>Parasport Danmark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Lisa Kjær Jensen</dc:creator>
  <keywords/>
  <dc:description/>
  <lastModifiedBy>Lisa Kjær Jensen</lastModifiedBy>
  <revision>2</revision>
  <lastPrinted>2016-11-29T14:47:00.0000000Z</lastPrinted>
  <dcterms:created xsi:type="dcterms:W3CDTF">2026-04-01T11:05:00.0000000Z</dcterms:created>
  <dcterms:modified xsi:type="dcterms:W3CDTF">2026-04-01T11:30:04.4599501Z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0x0101003C2F73D5949C3F44AE6649EFAC99CB4A</vt:lpwstr>
  </property>
  <property fmtid="{D5CDD505-2E9C-101B-9397-08002B2CF9AE}" pid="3" name="MediaServiceImageTags">
    <vt:lpwstr/>
  </property>
</Properties>
</file>